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2F88DE6B" w:rsidR="007250EA" w:rsidRPr="001A15B1" w:rsidRDefault="00D03E71" w:rsidP="007250EA">
      <w:pPr>
        <w:framePr w:w="4320" w:h="576" w:wrap="notBeside" w:vAnchor="page" w:hAnchor="page" w:x="1696" w:y="826"/>
        <w:shd w:val="solid" w:color="FFFFFF" w:fill="FFFFFF"/>
      </w:pPr>
      <w:r w:rsidRPr="00D03E71">
        <w:rPr>
          <w:lang w:val="es-ES_tradnl"/>
        </w:rPr>
        <w:t>Remitir a</w:t>
      </w:r>
      <w:r w:rsidR="007250EA" w:rsidRPr="001A15B1">
        <w:t>:</w:t>
      </w:r>
    </w:p>
    <w:p w14:paraId="53FC2473" w14:textId="77777777" w:rsidR="007250EA" w:rsidRPr="001A15B1" w:rsidRDefault="007250EA" w:rsidP="007250EA">
      <w:pPr>
        <w:framePr w:w="4320" w:h="576" w:wrap="notBeside" w:vAnchor="page" w:hAnchor="page" w:x="1696" w:y="826"/>
        <w:shd w:val="solid" w:color="FFFFFF" w:fill="FFFFFF"/>
      </w:pPr>
      <w:r w:rsidRPr="009B768B">
        <w:rPr>
          <w:highlight w:val="yellow"/>
        </w:rPr>
        <w:t>Beneficiary’s Name</w:t>
      </w:r>
    </w:p>
    <w:p w14:paraId="0B0F220D" w14:textId="77777777" w:rsidR="00AA0516" w:rsidRDefault="007250EA">
      <w:r w:rsidRPr="009B768B">
        <w:rPr>
          <w:noProof/>
          <w:highlight w:val="yellow"/>
          <w:lang w:eastAsia="ja-JP"/>
        </w:rPr>
        <w:drawing>
          <wp:anchor distT="0" distB="0" distL="114300" distR="114300" simplePos="0" relativeHeight="251657216"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6826E6C0" w:rsidR="00AA0516" w:rsidRPr="001A15B1" w:rsidRDefault="00D03E71" w:rsidP="00AA0516">
            <w:pPr>
              <w:rPr>
                <w:rFonts w:eastAsia="Calibri"/>
                <w:b/>
                <w:szCs w:val="22"/>
              </w:rPr>
            </w:pPr>
            <w:r>
              <w:rPr>
                <w:rFonts w:eastAsia="Calibri"/>
                <w:b/>
                <w:szCs w:val="22"/>
              </w:rPr>
              <w:t>ADMINISTRACIÓ</w:t>
            </w:r>
            <w:r w:rsidR="000C6CF1">
              <w:rPr>
                <w:rFonts w:eastAsia="Calibri"/>
                <w:b/>
                <w:szCs w:val="22"/>
              </w:rPr>
              <w:t>N</w:t>
            </w:r>
            <w:r>
              <w:rPr>
                <w:rFonts w:eastAsia="Calibri"/>
                <w:b/>
                <w:szCs w:val="22"/>
              </w:rPr>
              <w:t xml:space="preserve"> DEL SEGURO SOCIAL</w:t>
            </w:r>
          </w:p>
        </w:tc>
      </w:tr>
    </w:tbl>
    <w:p w14:paraId="14011EBB" w14:textId="77777777" w:rsidR="00212974" w:rsidRPr="001A15B1" w:rsidRDefault="00212974"/>
    <w:p w14:paraId="0A04A927" w14:textId="77777777" w:rsidR="00AA0516" w:rsidRPr="001A15B1" w:rsidRDefault="00AA0516" w:rsidP="00AA0516">
      <w:pPr>
        <w:framePr w:w="4586" w:h="1944" w:wrap="notBeside" w:vAnchor="page" w:hAnchor="page" w:x="6922" w:y="1009"/>
      </w:pPr>
      <w:r w:rsidRPr="001A15B1">
        <w:t>Social</w:t>
      </w:r>
      <w:r w:rsidR="009749AC">
        <w:t xml:space="preserve"> </w:t>
      </w:r>
      <w:r w:rsidRPr="001A15B1">
        <w:t>Security</w:t>
      </w:r>
      <w:r w:rsidR="009749AC">
        <w:t xml:space="preserve"> </w:t>
      </w:r>
      <w:r w:rsidRPr="001A15B1">
        <w:t>Administration</w:t>
      </w:r>
      <w:r w:rsidR="009749AC">
        <w:t xml:space="preserve"> </w:t>
      </w:r>
    </w:p>
    <w:p w14:paraId="6FDA0000" w14:textId="77777777" w:rsidR="00AA0516" w:rsidRPr="001A15B1" w:rsidRDefault="00AA0516" w:rsidP="00AA0516">
      <w:pPr>
        <w:framePr w:w="4586" w:h="1944" w:wrap="notBeside" w:vAnchor="page" w:hAnchor="page" w:x="6922" w:y="1009"/>
      </w:pPr>
      <w:r w:rsidRPr="001A15B1">
        <w:t>Office</w:t>
      </w:r>
      <w:r w:rsidR="009749AC">
        <w:t xml:space="preserve"> </w:t>
      </w:r>
      <w:r w:rsidRPr="001A15B1">
        <w:t>of</w:t>
      </w:r>
      <w:r w:rsidR="009749AC">
        <w:t xml:space="preserve"> </w:t>
      </w:r>
      <w:r w:rsidRPr="001A15B1">
        <w:t>Hearings</w:t>
      </w:r>
      <w:r w:rsidR="009749AC">
        <w:t xml:space="preserve"> </w:t>
      </w:r>
      <w:r w:rsidRPr="001A15B1">
        <w:t>Operations</w:t>
      </w:r>
    </w:p>
    <w:p w14:paraId="193F011B" w14:textId="77777777" w:rsidR="00AA0516" w:rsidRPr="001A15B1" w:rsidRDefault="00AA0516" w:rsidP="00AA0516">
      <w:pPr>
        <w:framePr w:w="4586" w:h="1944" w:wrap="notBeside" w:vAnchor="page" w:hAnchor="page" w:x="6922" w:y="1009"/>
      </w:pPr>
      <w:r w:rsidRPr="001A15B1">
        <w:t>Special</w:t>
      </w:r>
      <w:r w:rsidR="009749AC">
        <w:t xml:space="preserve"> </w:t>
      </w:r>
      <w:r w:rsidRPr="001A15B1">
        <w:t>Review</w:t>
      </w:r>
      <w:r w:rsidR="009749AC">
        <w:t xml:space="preserve"> </w:t>
      </w:r>
      <w:r w:rsidRPr="001A15B1">
        <w:t>Cadre</w:t>
      </w:r>
    </w:p>
    <w:p w14:paraId="532052FB" w14:textId="77777777" w:rsidR="00F70E8F" w:rsidRPr="001A15B1" w:rsidRDefault="00F70E8F" w:rsidP="00F70E8F">
      <w:pPr>
        <w:framePr w:w="4586" w:h="1944" w:wrap="notBeside" w:vAnchor="page" w:hAnchor="page" w:x="6922" w:y="1009"/>
      </w:pPr>
      <w:r>
        <w:t>1718 Woodlawn Drive</w:t>
      </w:r>
    </w:p>
    <w:p w14:paraId="1A1C4E23" w14:textId="77777777" w:rsidR="00F70E8F" w:rsidRPr="001A15B1" w:rsidRDefault="00F70E8F" w:rsidP="00F70E8F">
      <w:pPr>
        <w:framePr w:w="4586" w:h="1944" w:wrap="notBeside" w:vAnchor="page" w:hAnchor="page" w:x="6922" w:y="1009"/>
      </w:pPr>
      <w:r>
        <w:t>Woodlawn, MD 21207</w:t>
      </w:r>
    </w:p>
    <w:p w14:paraId="3D4708F1" w14:textId="77777777" w:rsidR="00AA0516" w:rsidRPr="001A15B1" w:rsidRDefault="00AA0516" w:rsidP="00AA0516">
      <w:pPr>
        <w:framePr w:w="4586" w:h="1944" w:wrap="notBeside" w:vAnchor="page" w:hAnchor="page" w:x="6922" w:y="1009"/>
        <w:ind w:left="1440"/>
      </w:pPr>
    </w:p>
    <w:p w14:paraId="692ECDC8" w14:textId="0E78D6B3"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2AB68B29" w:rsidR="00212974" w:rsidRPr="000C6CF1" w:rsidRDefault="00D03E71" w:rsidP="00184903">
      <w:pPr>
        <w:framePr w:w="4586" w:h="1944" w:wrap="notBeside" w:vAnchor="page" w:hAnchor="page" w:x="6922" w:y="1009"/>
      </w:pPr>
      <w:r w:rsidRPr="00B9250F">
        <w:rPr>
          <w:lang w:val="es-ES_tradnl"/>
        </w:rPr>
        <w:t>F</w:t>
      </w:r>
      <w:r w:rsidR="00437FD0" w:rsidRPr="00B9250F">
        <w:rPr>
          <w:lang w:val="es-ES_tradnl"/>
        </w:rPr>
        <w:t>e</w:t>
      </w:r>
      <w:r w:rsidRPr="00B9250F">
        <w:rPr>
          <w:lang w:val="es-ES_tradnl"/>
        </w:rPr>
        <w:t>cha</w:t>
      </w:r>
      <w:r w:rsidR="00437FD0" w:rsidRPr="000C6CF1">
        <w:t>:</w:t>
      </w:r>
    </w:p>
    <w:p w14:paraId="640D40C4" w14:textId="77777777" w:rsidR="00212974" w:rsidRPr="00477111" w:rsidRDefault="00437FD0">
      <w:pPr>
        <w:rPr>
          <w:highlight w:val="yellow"/>
        </w:rPr>
      </w:pPr>
      <w:r w:rsidRPr="00477111">
        <w:rPr>
          <w:highlight w:val="yellow"/>
        </w:rPr>
        <w:t>Attorney/rep</w:t>
      </w:r>
      <w:r w:rsidR="00713273" w:rsidRPr="00477111">
        <w:rPr>
          <w:highlight w:val="yellow"/>
        </w:rPr>
        <w:t xml:space="preserve"> </w:t>
      </w:r>
      <w:r w:rsidRPr="00477111">
        <w:rPr>
          <w:highlight w:val="yellow"/>
        </w:rPr>
        <w:t>or</w:t>
      </w:r>
      <w:r w:rsidR="009749AC" w:rsidRPr="00477111">
        <w:rPr>
          <w:highlight w:val="yellow"/>
        </w:rPr>
        <w:t xml:space="preserve"> </w:t>
      </w:r>
      <w:r w:rsidR="005E30D5" w:rsidRPr="00477111">
        <w:rPr>
          <w:highlight w:val="yellow"/>
        </w:rPr>
        <w:t xml:space="preserve">Beneficiary’s </w:t>
      </w:r>
      <w:r w:rsidRPr="00477111">
        <w:rPr>
          <w:highlight w:val="yellow"/>
        </w:rPr>
        <w:t>Name</w:t>
      </w:r>
    </w:p>
    <w:p w14:paraId="6B7A852E" w14:textId="77777777" w:rsidR="00437FD0" w:rsidRPr="00477111" w:rsidRDefault="00437FD0">
      <w:r w:rsidRPr="00477111">
        <w:rPr>
          <w:highlight w:val="yellow"/>
        </w:rPr>
        <w:t>Appropriate</w:t>
      </w:r>
      <w:r w:rsidR="009749AC" w:rsidRPr="00477111">
        <w:rPr>
          <w:highlight w:val="yellow"/>
        </w:rPr>
        <w:t xml:space="preserve"> </w:t>
      </w:r>
      <w:r w:rsidRPr="00477111">
        <w:rPr>
          <w:highlight w:val="yellow"/>
        </w:rPr>
        <w:t>Address</w:t>
      </w:r>
    </w:p>
    <w:p w14:paraId="565417B7" w14:textId="734C9621" w:rsidR="00212974" w:rsidRPr="000C6CF1" w:rsidRDefault="00212974" w:rsidP="00184C69">
      <w:pPr>
        <w:ind w:firstLine="720"/>
        <w:rPr>
          <w:lang w:val="es-ES"/>
        </w:rPr>
      </w:pPr>
    </w:p>
    <w:p w14:paraId="4319D641" w14:textId="4C8A6815" w:rsidR="00AB5003" w:rsidRPr="000C6CF1" w:rsidRDefault="00AB5003" w:rsidP="000E744A">
      <w:pPr>
        <w:jc w:val="center"/>
        <w:rPr>
          <w:b/>
          <w:bCs/>
          <w:color w:val="000000"/>
          <w:highlight w:val="cyan"/>
          <w:lang w:val="es-ES"/>
        </w:rPr>
      </w:pPr>
      <w:r>
        <w:rPr>
          <w:noProof/>
        </w:rPr>
        <mc:AlternateContent>
          <mc:Choice Requires="wps">
            <w:drawing>
              <wp:anchor distT="45720" distB="45720" distL="114300" distR="114300" simplePos="0" relativeHeight="251659264" behindDoc="0" locked="0" layoutInCell="1" allowOverlap="1" wp14:anchorId="3F53F864" wp14:editId="2B574478">
                <wp:simplePos x="0" y="0"/>
                <wp:positionH relativeFrom="margin">
                  <wp:align>right</wp:align>
                </wp:positionH>
                <wp:positionV relativeFrom="paragraph">
                  <wp:posOffset>391160</wp:posOffset>
                </wp:positionV>
                <wp:extent cx="6650355" cy="2618105"/>
                <wp:effectExtent l="0" t="0" r="1714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618509"/>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69289C69" w14:textId="744623E6" w:rsidR="003719EB" w:rsidRPr="00D03E71" w:rsidRDefault="00D03E71" w:rsidP="003719EB">
                            <w:pPr>
                              <w:spacing w:after="120" w:line="320" w:lineRule="exact"/>
                              <w:rPr>
                                <w:b/>
                                <w:bCs/>
                                <w:lang w:val="es-ES"/>
                              </w:rPr>
                            </w:pPr>
                            <w:r w:rsidRPr="00D03E71">
                              <w:rPr>
                                <w:b/>
                                <w:bCs/>
                                <w:lang w:val="es-ES"/>
                              </w:rPr>
                              <w:t>Este aviso tendrá un lenguaje especial, como se indica a continuación, bajo las tres secciones</w:t>
                            </w:r>
                            <w:r w:rsidR="003719EB" w:rsidRPr="00D03E71">
                              <w:rPr>
                                <w:b/>
                                <w:bCs/>
                                <w:lang w:val="es-ES"/>
                              </w:rPr>
                              <w:t xml:space="preserve">: </w:t>
                            </w:r>
                            <w:r w:rsidRPr="00E54A76">
                              <w:rPr>
                                <w:b/>
                                <w:bCs/>
                                <w:lang w:val="es-ES_tradnl"/>
                              </w:rPr>
                              <w:t>«Es importante que</w:t>
                            </w:r>
                            <w:r>
                              <w:rPr>
                                <w:b/>
                                <w:bCs/>
                                <w:lang w:val="es-ES_tradnl"/>
                              </w:rPr>
                              <w:t xml:space="preserve"> usted</w:t>
                            </w:r>
                            <w:r w:rsidRPr="00E54A76">
                              <w:rPr>
                                <w:b/>
                                <w:bCs/>
                                <w:lang w:val="es-ES_tradnl"/>
                              </w:rPr>
                              <w:t xml:space="preserve"> comparezca a su audiencia»</w:t>
                            </w:r>
                            <w:r w:rsidR="005F03E4" w:rsidRPr="00D03E71">
                              <w:rPr>
                                <w:b/>
                                <w:bCs/>
                                <w:lang w:val="es-ES"/>
                              </w:rPr>
                              <w:t xml:space="preserve">, </w:t>
                            </w:r>
                            <w:r w:rsidR="00D10CAC">
                              <w:rPr>
                                <w:b/>
                                <w:bCs/>
                                <w:lang w:val="es-ES"/>
                              </w:rPr>
                              <w:t xml:space="preserve">«Presentación de evidencia adicional y revisión de su expediente» y </w:t>
                            </w:r>
                            <w:r w:rsidRPr="00D03E71">
                              <w:rPr>
                                <w:b/>
                                <w:bCs/>
                                <w:lang w:val="es-ES"/>
                              </w:rPr>
                              <w:t>«Asuntos que tomaré en cuenta».</w:t>
                            </w:r>
                          </w:p>
                          <w:p w14:paraId="5A22DFB4" w14:textId="77777777" w:rsidR="006F6CCC" w:rsidRPr="00D03E71" w:rsidRDefault="006F6CCC" w:rsidP="006F6CCC">
                            <w:pPr>
                              <w:spacing w:after="120"/>
                              <w:rPr>
                                <w:b/>
                                <w:bCs/>
                                <w:lang w:val="es-ES"/>
                              </w:rPr>
                            </w:pPr>
                          </w:p>
                          <w:p w14:paraId="0B938565" w14:textId="77777777" w:rsidR="00D03E71" w:rsidRPr="007E3B50" w:rsidRDefault="00D03E71" w:rsidP="00D03E71">
                            <w:pPr>
                              <w:spacing w:after="120"/>
                              <w:rPr>
                                <w:b/>
                                <w:bCs/>
                                <w:lang w:val="es-ES_tradnl"/>
                              </w:rPr>
                            </w:pPr>
                            <w:r w:rsidRPr="007E3B50">
                              <w:rPr>
                                <w:b/>
                                <w:bCs/>
                                <w:lang w:val="es-ES_tradnl"/>
                              </w:rPr>
                              <w:t>De lo contrario, el aviso contendrá lenguaje actualmente aprobado para uso general a nivel nacional, incluido lo aplicable:</w:t>
                            </w:r>
                          </w:p>
                          <w:p w14:paraId="357129B7" w14:textId="77777777" w:rsidR="00D03E71" w:rsidRPr="007E3B50" w:rsidRDefault="00D03E71" w:rsidP="00D03E71">
                            <w:pPr>
                              <w:pStyle w:val="ListParagraph"/>
                              <w:numPr>
                                <w:ilvl w:val="0"/>
                                <w:numId w:val="28"/>
                              </w:numPr>
                              <w:spacing w:after="120" w:line="320" w:lineRule="exact"/>
                              <w:rPr>
                                <w:b/>
                                <w:bCs/>
                                <w:lang w:val="es-ES_tradnl"/>
                              </w:rPr>
                            </w:pPr>
                            <w:r w:rsidRPr="007E3B50">
                              <w:rPr>
                                <w:b/>
                                <w:bCs/>
                                <w:lang w:val="es-ES_tradnl"/>
                              </w:rPr>
                              <w:t>Hora y lugar de la audiencia.</w:t>
                            </w:r>
                          </w:p>
                          <w:p w14:paraId="515A29E5" w14:textId="77777777" w:rsidR="00D03E71" w:rsidRPr="007E3B50" w:rsidRDefault="00D03E71" w:rsidP="00D03E71">
                            <w:pPr>
                              <w:pStyle w:val="ListParagraph"/>
                              <w:numPr>
                                <w:ilvl w:val="0"/>
                                <w:numId w:val="28"/>
                              </w:numPr>
                              <w:spacing w:after="120" w:line="320" w:lineRule="exact"/>
                              <w:rPr>
                                <w:b/>
                                <w:bCs/>
                                <w:lang w:val="es-ES_tradnl"/>
                              </w:rPr>
                            </w:pPr>
                            <w:r w:rsidRPr="007E3B50">
                              <w:rPr>
                                <w:b/>
                                <w:bCs/>
                                <w:lang w:val="es-ES_tradnl"/>
                              </w:rPr>
                              <w:t>Manera de comparecer.</w:t>
                            </w:r>
                          </w:p>
                          <w:p w14:paraId="0B061CEC" w14:textId="77777777" w:rsidR="00D03E71" w:rsidRPr="007E3B50" w:rsidRDefault="00D03E71" w:rsidP="00D03E71">
                            <w:pPr>
                              <w:pStyle w:val="ListParagraph"/>
                              <w:numPr>
                                <w:ilvl w:val="0"/>
                                <w:numId w:val="28"/>
                              </w:numPr>
                              <w:spacing w:after="120" w:line="320" w:lineRule="exact"/>
                              <w:rPr>
                                <w:b/>
                                <w:bCs/>
                                <w:lang w:val="es-ES_tradnl"/>
                              </w:rPr>
                            </w:pPr>
                            <w:r w:rsidRPr="007E3B50">
                              <w:rPr>
                                <w:b/>
                                <w:bCs/>
                                <w:lang w:val="es-ES_tradnl"/>
                              </w:rPr>
                              <w:t>Postura procesal.</w:t>
                            </w:r>
                          </w:p>
                          <w:p w14:paraId="04903E57" w14:textId="77777777" w:rsidR="00D03E71" w:rsidRPr="007E3B50" w:rsidRDefault="00D03E71" w:rsidP="00D03E71">
                            <w:pPr>
                              <w:pStyle w:val="ListParagraph"/>
                              <w:numPr>
                                <w:ilvl w:val="0"/>
                                <w:numId w:val="28"/>
                              </w:numPr>
                              <w:spacing w:after="120" w:line="320" w:lineRule="exact"/>
                              <w:rPr>
                                <w:b/>
                                <w:bCs/>
                                <w:lang w:val="es-ES_tradnl"/>
                              </w:rPr>
                            </w:pPr>
                            <w:r w:rsidRPr="007E3B50">
                              <w:rPr>
                                <w:b/>
                                <w:bCs/>
                                <w:lang w:val="es-ES_tradnl"/>
                              </w:rPr>
                              <w:t>Estatus</w:t>
                            </w:r>
                            <w:r>
                              <w:rPr>
                                <w:b/>
                                <w:bCs/>
                                <w:lang w:val="es-ES_tradnl"/>
                              </w:rPr>
                              <w:t xml:space="preserve"> de su</w:t>
                            </w:r>
                            <w:r w:rsidRPr="007E3B50">
                              <w:rPr>
                                <w:b/>
                                <w:bCs/>
                                <w:lang w:val="es-ES_tradnl"/>
                              </w:rPr>
                              <w:t xml:space="preserve"> representa</w:t>
                            </w:r>
                            <w:r>
                              <w:rPr>
                                <w:b/>
                                <w:bCs/>
                                <w:lang w:val="es-ES_tradnl"/>
                              </w:rPr>
                              <w:t>ción</w:t>
                            </w:r>
                            <w:r w:rsidRPr="007E3B50">
                              <w:rPr>
                                <w:b/>
                                <w:bCs/>
                                <w:lang w:val="es-ES_tradnl"/>
                              </w:rPr>
                              <w:t>.</w:t>
                            </w:r>
                          </w:p>
                          <w:p w14:paraId="686B4542" w14:textId="15557C70" w:rsidR="00AB5003" w:rsidRPr="00F11A23" w:rsidRDefault="00AB5003" w:rsidP="00D03E71">
                            <w:pPr>
                              <w:spacing w:after="120" w:line="320" w:lineRule="exact"/>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206.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" fillcolor="#faf0f0" strokecolor="#ed7d31 [3205]" strokeweight="1pt">
                <v:textbox>
                  <w:txbxContent>
                    <w:p w14:paraId="69289C69" w14:textId="744623E6" w:rsidR="003719EB" w:rsidRPr="00D03E71" w:rsidRDefault="00D03E71" w:rsidP="003719EB">
                      <w:pPr>
                        <w:spacing w:after="120" w:line="320" w:lineRule="exact"/>
                        <w:rPr>
                          <w:b/>
                          <w:bCs/>
                          <w:lang w:val="es-ES"/>
                        </w:rPr>
                      </w:pPr>
                      <w:r w:rsidRPr="00D03E71">
                        <w:rPr>
                          <w:b/>
                          <w:bCs/>
                          <w:lang w:val="es-ES"/>
                        </w:rPr>
                        <w:t>Este aviso tendrá un lenguaje especial, como se indica a continuación, bajo las tres secciones</w:t>
                      </w:r>
                      <w:r w:rsidR="003719EB" w:rsidRPr="00D03E71">
                        <w:rPr>
                          <w:b/>
                          <w:bCs/>
                          <w:lang w:val="es-ES"/>
                        </w:rPr>
                        <w:t xml:space="preserve">: </w:t>
                      </w:r>
                      <w:r w:rsidRPr="00E54A76">
                        <w:rPr>
                          <w:b/>
                          <w:bCs/>
                          <w:lang w:val="es-ES_tradnl"/>
                        </w:rPr>
                        <w:t>«Es importante que</w:t>
                      </w:r>
                      <w:r>
                        <w:rPr>
                          <w:b/>
                          <w:bCs/>
                          <w:lang w:val="es-ES_tradnl"/>
                        </w:rPr>
                        <w:t xml:space="preserve"> usted</w:t>
                      </w:r>
                      <w:r w:rsidRPr="00E54A76">
                        <w:rPr>
                          <w:b/>
                          <w:bCs/>
                          <w:lang w:val="es-ES_tradnl"/>
                        </w:rPr>
                        <w:t xml:space="preserve"> comparezca a su audiencia»</w:t>
                      </w:r>
                      <w:r w:rsidR="005F03E4" w:rsidRPr="00D03E71">
                        <w:rPr>
                          <w:b/>
                          <w:bCs/>
                          <w:lang w:val="es-ES"/>
                        </w:rPr>
                        <w:t xml:space="preserve">, </w:t>
                      </w:r>
                      <w:r w:rsidR="00D10CAC">
                        <w:rPr>
                          <w:b/>
                          <w:bCs/>
                          <w:lang w:val="es-ES"/>
                        </w:rPr>
                        <w:t xml:space="preserve">«Presentación de evidencia adicional y revisión de su expediente» y </w:t>
                      </w:r>
                      <w:r w:rsidRPr="00D03E71">
                        <w:rPr>
                          <w:b/>
                          <w:bCs/>
                          <w:lang w:val="es-ES"/>
                        </w:rPr>
                        <w:t>«Asuntos que tomaré en cuenta».</w:t>
                      </w:r>
                    </w:p>
                    <w:p w14:paraId="5A22DFB4" w14:textId="77777777" w:rsidR="006F6CCC" w:rsidRPr="00D03E71" w:rsidRDefault="006F6CCC" w:rsidP="006F6CCC">
                      <w:pPr>
                        <w:spacing w:after="120"/>
                        <w:rPr>
                          <w:b/>
                          <w:bCs/>
                          <w:lang w:val="es-ES"/>
                        </w:rPr>
                      </w:pPr>
                    </w:p>
                    <w:p w14:paraId="0B938565" w14:textId="77777777" w:rsidR="00D03E71" w:rsidRPr="007E3B50" w:rsidRDefault="00D03E71" w:rsidP="00D03E71">
                      <w:pPr>
                        <w:spacing w:after="120"/>
                        <w:rPr>
                          <w:b/>
                          <w:bCs/>
                          <w:lang w:val="es-ES_tradnl"/>
                        </w:rPr>
                      </w:pPr>
                      <w:r w:rsidRPr="007E3B50">
                        <w:rPr>
                          <w:b/>
                          <w:bCs/>
                          <w:lang w:val="es-ES_tradnl"/>
                        </w:rPr>
                        <w:t>De lo contrario, el aviso contendrá lenguaje actualmente aprobado para uso general a nivel nacional, incluido lo aplicable:</w:t>
                      </w:r>
                    </w:p>
                    <w:p w14:paraId="357129B7" w14:textId="77777777" w:rsidR="00D03E71" w:rsidRPr="007E3B50" w:rsidRDefault="00D03E71" w:rsidP="00D03E71">
                      <w:pPr>
                        <w:pStyle w:val="ListParagraph"/>
                        <w:numPr>
                          <w:ilvl w:val="0"/>
                          <w:numId w:val="28"/>
                        </w:numPr>
                        <w:spacing w:after="120" w:line="320" w:lineRule="exact"/>
                        <w:rPr>
                          <w:b/>
                          <w:bCs/>
                          <w:lang w:val="es-ES_tradnl"/>
                        </w:rPr>
                      </w:pPr>
                      <w:r w:rsidRPr="007E3B50">
                        <w:rPr>
                          <w:b/>
                          <w:bCs/>
                          <w:lang w:val="es-ES_tradnl"/>
                        </w:rPr>
                        <w:t>Hora y lugar de la audiencia.</w:t>
                      </w:r>
                    </w:p>
                    <w:p w14:paraId="515A29E5" w14:textId="77777777" w:rsidR="00D03E71" w:rsidRPr="007E3B50" w:rsidRDefault="00D03E71" w:rsidP="00D03E71">
                      <w:pPr>
                        <w:pStyle w:val="ListParagraph"/>
                        <w:numPr>
                          <w:ilvl w:val="0"/>
                          <w:numId w:val="28"/>
                        </w:numPr>
                        <w:spacing w:after="120" w:line="320" w:lineRule="exact"/>
                        <w:rPr>
                          <w:b/>
                          <w:bCs/>
                          <w:lang w:val="es-ES_tradnl"/>
                        </w:rPr>
                      </w:pPr>
                      <w:r w:rsidRPr="007E3B50">
                        <w:rPr>
                          <w:b/>
                          <w:bCs/>
                          <w:lang w:val="es-ES_tradnl"/>
                        </w:rPr>
                        <w:t>Manera de comparecer.</w:t>
                      </w:r>
                    </w:p>
                    <w:p w14:paraId="0B061CEC" w14:textId="77777777" w:rsidR="00D03E71" w:rsidRPr="007E3B50" w:rsidRDefault="00D03E71" w:rsidP="00D03E71">
                      <w:pPr>
                        <w:pStyle w:val="ListParagraph"/>
                        <w:numPr>
                          <w:ilvl w:val="0"/>
                          <w:numId w:val="28"/>
                        </w:numPr>
                        <w:spacing w:after="120" w:line="320" w:lineRule="exact"/>
                        <w:rPr>
                          <w:b/>
                          <w:bCs/>
                          <w:lang w:val="es-ES_tradnl"/>
                        </w:rPr>
                      </w:pPr>
                      <w:r w:rsidRPr="007E3B50">
                        <w:rPr>
                          <w:b/>
                          <w:bCs/>
                          <w:lang w:val="es-ES_tradnl"/>
                        </w:rPr>
                        <w:t>Postura procesal.</w:t>
                      </w:r>
                    </w:p>
                    <w:p w14:paraId="04903E57" w14:textId="77777777" w:rsidR="00D03E71" w:rsidRPr="007E3B50" w:rsidRDefault="00D03E71" w:rsidP="00D03E71">
                      <w:pPr>
                        <w:pStyle w:val="ListParagraph"/>
                        <w:numPr>
                          <w:ilvl w:val="0"/>
                          <w:numId w:val="28"/>
                        </w:numPr>
                        <w:spacing w:after="120" w:line="320" w:lineRule="exact"/>
                        <w:rPr>
                          <w:b/>
                          <w:bCs/>
                          <w:lang w:val="es-ES_tradnl"/>
                        </w:rPr>
                      </w:pPr>
                      <w:r w:rsidRPr="007E3B50">
                        <w:rPr>
                          <w:b/>
                          <w:bCs/>
                          <w:lang w:val="es-ES_tradnl"/>
                        </w:rPr>
                        <w:t>Estatus</w:t>
                      </w:r>
                      <w:r>
                        <w:rPr>
                          <w:b/>
                          <w:bCs/>
                          <w:lang w:val="es-ES_tradnl"/>
                        </w:rPr>
                        <w:t xml:space="preserve"> de su</w:t>
                      </w:r>
                      <w:r w:rsidRPr="007E3B50">
                        <w:rPr>
                          <w:b/>
                          <w:bCs/>
                          <w:lang w:val="es-ES_tradnl"/>
                        </w:rPr>
                        <w:t xml:space="preserve"> representa</w:t>
                      </w:r>
                      <w:r>
                        <w:rPr>
                          <w:b/>
                          <w:bCs/>
                          <w:lang w:val="es-ES_tradnl"/>
                        </w:rPr>
                        <w:t>ción</w:t>
                      </w:r>
                      <w:r w:rsidRPr="007E3B50">
                        <w:rPr>
                          <w:b/>
                          <w:bCs/>
                          <w:lang w:val="es-ES_tradnl"/>
                        </w:rPr>
                        <w:t>.</w:t>
                      </w:r>
                    </w:p>
                    <w:p w14:paraId="686B4542" w14:textId="15557C70" w:rsidR="00AB5003" w:rsidRPr="00F11A23" w:rsidRDefault="00AB5003" w:rsidP="00D03E71">
                      <w:pPr>
                        <w:spacing w:after="120" w:line="320" w:lineRule="exact"/>
                        <w:rPr>
                          <w:b/>
                          <w:bCs/>
                        </w:rPr>
                      </w:pPr>
                    </w:p>
                  </w:txbxContent>
                </v:textbox>
                <w10:wrap type="square" anchorx="margin"/>
              </v:shape>
            </w:pict>
          </mc:Fallback>
        </mc:AlternateContent>
      </w:r>
    </w:p>
    <w:p w14:paraId="7C7DF1A9" w14:textId="77777777" w:rsidR="00212974" w:rsidRPr="000C6CF1" w:rsidRDefault="00212974" w:rsidP="00184903">
      <w:pPr>
        <w:rPr>
          <w:color w:val="000000"/>
          <w:lang w:val="es-ES"/>
        </w:rPr>
      </w:pPr>
    </w:p>
    <w:p w14:paraId="06ACD79C" w14:textId="6BCC4D10" w:rsidR="00212974" w:rsidRPr="000C6CF1" w:rsidRDefault="00D03E71" w:rsidP="00184903">
      <w:pPr>
        <w:jc w:val="center"/>
        <w:rPr>
          <w:b/>
          <w:color w:val="000000"/>
          <w:lang w:val="es-ES"/>
        </w:rPr>
      </w:pPr>
      <w:r w:rsidRPr="000C6CF1">
        <w:rPr>
          <w:b/>
          <w:color w:val="000000"/>
          <w:lang w:val="es-ES"/>
        </w:rPr>
        <w:t>AVISO DE AUDIENCIA</w:t>
      </w:r>
    </w:p>
    <w:p w14:paraId="1C7F35DF" w14:textId="06752580" w:rsidR="000E744A" w:rsidRPr="000C6CF1" w:rsidRDefault="000E744A" w:rsidP="003719EB">
      <w:pPr>
        <w:keepNext/>
        <w:keepLines/>
        <w:rPr>
          <w:b/>
          <w:lang w:val="es-ES"/>
        </w:rPr>
      </w:pPr>
    </w:p>
    <w:p w14:paraId="3897D338" w14:textId="572C45CA" w:rsidR="00D04631" w:rsidRPr="000C6CF1" w:rsidRDefault="003719EB" w:rsidP="00452AE4">
      <w:pPr>
        <w:pStyle w:val="EndnoteText"/>
        <w:jc w:val="center"/>
        <w:rPr>
          <w:b/>
          <w:lang w:val="es-ES"/>
        </w:rPr>
      </w:pPr>
      <w:r>
        <w:rPr>
          <w:noProof/>
        </w:rPr>
        <mc:AlternateContent>
          <mc:Choice Requires="wps">
            <w:drawing>
              <wp:anchor distT="45720" distB="45720" distL="114300" distR="114300" simplePos="0" relativeHeight="251661312"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Pr="000C6CF1" w:rsidRDefault="003719EB" w:rsidP="00184903">
      <w:pPr>
        <w:pStyle w:val="EndnoteText"/>
        <w:rPr>
          <w:b/>
          <w:lang w:val="es-ES"/>
        </w:rPr>
      </w:pPr>
    </w:p>
    <w:p w14:paraId="1A7FB83D" w14:textId="77777777" w:rsidR="003719EB" w:rsidRPr="000C6CF1" w:rsidRDefault="003719EB" w:rsidP="00184903">
      <w:pPr>
        <w:pStyle w:val="EndnoteText"/>
        <w:rPr>
          <w:b/>
          <w:lang w:val="es-ES"/>
        </w:rPr>
      </w:pPr>
    </w:p>
    <w:p w14:paraId="3929363B" w14:textId="2B7A2605" w:rsidR="00212974" w:rsidRPr="00FB4934" w:rsidRDefault="00FB4934" w:rsidP="00184903">
      <w:pPr>
        <w:pStyle w:val="EndnoteText"/>
        <w:rPr>
          <w:b/>
          <w:lang w:val="es-ES"/>
        </w:rPr>
      </w:pPr>
      <w:r w:rsidRPr="00FB4934">
        <w:rPr>
          <w:b/>
          <w:lang w:val="es-ES"/>
        </w:rPr>
        <w:t>Es importante que usted c</w:t>
      </w:r>
      <w:r>
        <w:rPr>
          <w:b/>
          <w:lang w:val="es-ES"/>
        </w:rPr>
        <w:t>omparezca a su audiencia</w:t>
      </w:r>
    </w:p>
    <w:p w14:paraId="7D12448E" w14:textId="77777777" w:rsidR="00212974" w:rsidRPr="00FB4934" w:rsidRDefault="00212974" w:rsidP="00184903">
      <w:pPr>
        <w:rPr>
          <w:lang w:val="es-ES"/>
        </w:rPr>
      </w:pPr>
    </w:p>
    <w:p w14:paraId="5F616B07" w14:textId="77777777" w:rsidR="007F1B27" w:rsidRPr="00606AE9" w:rsidRDefault="007F1B27" w:rsidP="007F1B27">
      <w:pPr>
        <w:pStyle w:val="paragraph0"/>
        <w:spacing w:before="0" w:beforeAutospacing="0" w:after="0" w:afterAutospacing="0"/>
        <w:textAlignment w:val="baseline"/>
        <w:rPr>
          <w:rStyle w:val="normaltextrun"/>
          <w:lang w:val="es-ES"/>
        </w:rPr>
      </w:pPr>
      <w:r w:rsidRPr="00942F5F">
        <w:rPr>
          <w:lang w:val="es-ES"/>
        </w:rPr>
        <w:t xml:space="preserve">En </w:t>
      </w:r>
      <w:r>
        <w:rPr>
          <w:lang w:val="es-ES"/>
        </w:rPr>
        <w:t>el a</w:t>
      </w:r>
      <w:r w:rsidRPr="00F15F10">
        <w:rPr>
          <w:lang w:val="es-ES"/>
        </w:rPr>
        <w:t>ñ</w:t>
      </w:r>
      <w:r>
        <w:rPr>
          <w:lang w:val="es-ES"/>
        </w:rPr>
        <w:t xml:space="preserve">o </w:t>
      </w:r>
      <w:r w:rsidRPr="00942F5F">
        <w:rPr>
          <w:lang w:val="es-ES"/>
        </w:rPr>
        <w:t>2015, después de una investigación extensa por la Oficina del Inspector General (OIG, por sus siglas en inglés) de la Administración del Se</w:t>
      </w:r>
      <w:r>
        <w:rPr>
          <w:lang w:val="es-ES"/>
        </w:rPr>
        <w:t xml:space="preserve">guro Social </w:t>
      </w:r>
      <w:r w:rsidRPr="00942F5F">
        <w:rPr>
          <w:lang w:val="es-ES"/>
        </w:rPr>
        <w:t>(SSA</w:t>
      </w:r>
      <w:r>
        <w:rPr>
          <w:lang w:val="es-ES"/>
        </w:rPr>
        <w:t>, por sus siglas en inglés)</w:t>
      </w:r>
      <w:r w:rsidRPr="00942F5F">
        <w:rPr>
          <w:lang w:val="es-ES"/>
        </w:rPr>
        <w:t xml:space="preserve"> </w:t>
      </w:r>
      <w:r>
        <w:rPr>
          <w:lang w:val="es-ES"/>
        </w:rPr>
        <w:t xml:space="preserve">y el Departamento de Justicia de los EE. </w:t>
      </w:r>
      <w:r w:rsidRPr="00942F5F">
        <w:rPr>
          <w:lang w:val="es-ES"/>
        </w:rPr>
        <w:t>UU.</w:t>
      </w:r>
      <w:r>
        <w:rPr>
          <w:lang w:val="es-ES"/>
        </w:rPr>
        <w:t>, un gran jurado federal en Puerto Rico acusó al psiquiatra, Dr.</w:t>
      </w:r>
      <w:r w:rsidRPr="00942F5F">
        <w:rPr>
          <w:lang w:val="es-ES"/>
        </w:rPr>
        <w:t xml:space="preserve"> Luis Escab</w:t>
      </w:r>
      <w:r>
        <w:rPr>
          <w:lang w:val="es-ES"/>
        </w:rPr>
        <w:t>í</w:t>
      </w:r>
      <w:r w:rsidRPr="00942F5F">
        <w:rPr>
          <w:lang w:val="es-ES"/>
        </w:rPr>
        <w:t>-P</w:t>
      </w:r>
      <w:r>
        <w:rPr>
          <w:lang w:val="es-ES"/>
        </w:rPr>
        <w:t>é</w:t>
      </w:r>
      <w:r w:rsidRPr="00942F5F">
        <w:rPr>
          <w:lang w:val="es-ES"/>
        </w:rPr>
        <w:t xml:space="preserve">rez, </w:t>
      </w:r>
      <w:r>
        <w:rPr>
          <w:lang w:val="es-ES"/>
        </w:rPr>
        <w:t>así como a varias personas</w:t>
      </w:r>
      <w:r w:rsidRPr="00942F5F">
        <w:rPr>
          <w:lang w:val="es-ES"/>
        </w:rPr>
        <w:t xml:space="preserve"> </w:t>
      </w:r>
      <w:r>
        <w:rPr>
          <w:lang w:val="es-ES"/>
        </w:rPr>
        <w:t xml:space="preserve">quienes eran pacientes del </w:t>
      </w:r>
      <w:r w:rsidRPr="00942F5F">
        <w:rPr>
          <w:lang w:val="es-ES"/>
        </w:rPr>
        <w:t>Dr. Escab</w:t>
      </w:r>
      <w:r>
        <w:rPr>
          <w:lang w:val="es-ES"/>
        </w:rPr>
        <w:t>í</w:t>
      </w:r>
      <w:r w:rsidRPr="00942F5F">
        <w:rPr>
          <w:lang w:val="es-ES"/>
        </w:rPr>
        <w:t>-P</w:t>
      </w:r>
      <w:r>
        <w:rPr>
          <w:lang w:val="es-ES"/>
        </w:rPr>
        <w:t>é</w:t>
      </w:r>
      <w:r w:rsidRPr="00942F5F">
        <w:rPr>
          <w:lang w:val="es-ES"/>
        </w:rPr>
        <w:t xml:space="preserve">rez, </w:t>
      </w:r>
      <w:r>
        <w:rPr>
          <w:lang w:val="es-ES"/>
        </w:rPr>
        <w:t xml:space="preserve">de fabricar y presentar evidencia fraudulenta </w:t>
      </w:r>
      <w:bookmarkStart w:id="0" w:name="_Hlk135124724"/>
      <w:r>
        <w:rPr>
          <w:lang w:val="es-ES"/>
        </w:rPr>
        <w:t>en apoyo a las solicitudes de estas personas para los beneficios de Seguro Social</w:t>
      </w:r>
      <w:bookmarkEnd w:id="0"/>
      <w:r w:rsidRPr="00942F5F">
        <w:rPr>
          <w:lang w:val="es-ES"/>
        </w:rPr>
        <w:t xml:space="preserve">. </w:t>
      </w:r>
      <w:bookmarkStart w:id="1" w:name="_Hlk129265327"/>
      <w:r w:rsidRPr="00971AE6">
        <w:rPr>
          <w:lang w:val="es-ES"/>
        </w:rPr>
        <w:t xml:space="preserve">El Dr. </w:t>
      </w:r>
      <w:r>
        <w:rPr>
          <w:lang w:val="es-ES"/>
        </w:rPr>
        <w:t>Escabí-Pérez</w:t>
      </w:r>
      <w:r w:rsidRPr="00971AE6">
        <w:rPr>
          <w:lang w:val="es-ES"/>
        </w:rPr>
        <w:t xml:space="preserve"> </w:t>
      </w:r>
      <w:r>
        <w:rPr>
          <w:lang w:val="es-ES"/>
        </w:rPr>
        <w:t>luego</w:t>
      </w:r>
      <w:r w:rsidRPr="00971AE6">
        <w:rPr>
          <w:lang w:val="es-ES"/>
        </w:rPr>
        <w:t xml:space="preserve"> se declaró culpable de </w:t>
      </w:r>
      <w:r>
        <w:rPr>
          <w:lang w:val="es-ES"/>
        </w:rPr>
        <w:t xml:space="preserve">fraude electrónico relacionado a la transmisión de informes psiquiátricos fraudulentos al Seguro Social. </w:t>
      </w:r>
      <w:r w:rsidRPr="00606AE9">
        <w:rPr>
          <w:lang w:val="es-ES"/>
        </w:rPr>
        <w:t>Vari</w:t>
      </w:r>
      <w:r>
        <w:rPr>
          <w:lang w:val="es-ES"/>
        </w:rPr>
        <w:t>a</w:t>
      </w:r>
      <w:r w:rsidRPr="00606AE9">
        <w:rPr>
          <w:lang w:val="es-ES"/>
        </w:rPr>
        <w:t xml:space="preserve">s </w:t>
      </w:r>
      <w:r>
        <w:rPr>
          <w:lang w:val="es-ES"/>
        </w:rPr>
        <w:t>personas</w:t>
      </w:r>
      <w:r w:rsidRPr="00606AE9">
        <w:rPr>
          <w:lang w:val="es-ES"/>
        </w:rPr>
        <w:t xml:space="preserve"> se declararon culpables de robo de fondos y propiedad del gobierno, en </w:t>
      </w:r>
      <w:r>
        <w:rPr>
          <w:lang w:val="es-ES"/>
        </w:rPr>
        <w:t>forma</w:t>
      </w:r>
      <w:r w:rsidRPr="00606AE9">
        <w:rPr>
          <w:lang w:val="es-ES"/>
        </w:rPr>
        <w:t xml:space="preserve"> de recib</w:t>
      </w:r>
      <w:r>
        <w:rPr>
          <w:lang w:val="es-ES"/>
        </w:rPr>
        <w:t>o de</w:t>
      </w:r>
      <w:r w:rsidRPr="00606AE9">
        <w:rPr>
          <w:lang w:val="es-ES"/>
        </w:rPr>
        <w:t xml:space="preserve"> beneficios por incapacida</w:t>
      </w:r>
      <w:r>
        <w:rPr>
          <w:lang w:val="es-ES"/>
        </w:rPr>
        <w:t xml:space="preserve">d a los cuales no tenían derecho. </w:t>
      </w:r>
      <w:bookmarkStart w:id="2" w:name="_Hlk135126981"/>
    </w:p>
    <w:bookmarkEnd w:id="2"/>
    <w:p w14:paraId="474AF60B" w14:textId="00E390F0" w:rsidR="003B4E17" w:rsidRPr="007F1B27" w:rsidRDefault="007F1B27" w:rsidP="007F1B27">
      <w:pPr>
        <w:rPr>
          <w:lang w:val="es-ES"/>
        </w:rPr>
      </w:pPr>
      <w:r w:rsidRPr="00C22976">
        <w:rPr>
          <w:lang w:val="es-ES_tradnl"/>
        </w:rPr>
        <w:lastRenderedPageBreak/>
        <w:t xml:space="preserve">El 24 de febrero de 2016, la OIG notificó al </w:t>
      </w:r>
      <w:r>
        <w:rPr>
          <w:lang w:val="es-ES"/>
        </w:rPr>
        <w:t xml:space="preserve">Seguro Social </w:t>
      </w:r>
      <w:r w:rsidRPr="00C22976">
        <w:rPr>
          <w:lang w:val="es-ES_tradnl"/>
        </w:rPr>
        <w:t xml:space="preserve">que tenía razón para creer que se </w:t>
      </w:r>
      <w:r>
        <w:rPr>
          <w:lang w:val="es-ES_tradnl"/>
        </w:rPr>
        <w:t xml:space="preserve">había </w:t>
      </w:r>
      <w:r w:rsidRPr="00C22976">
        <w:rPr>
          <w:lang w:val="es-ES_tradnl"/>
        </w:rPr>
        <w:t>cometi</w:t>
      </w:r>
      <w:r>
        <w:rPr>
          <w:lang w:val="es-ES_tradnl"/>
        </w:rPr>
        <w:t>do</w:t>
      </w:r>
      <w:r w:rsidRPr="00C22976">
        <w:rPr>
          <w:lang w:val="es-ES_tradnl"/>
        </w:rPr>
        <w:t xml:space="preserve"> fraude en la</w:t>
      </w:r>
      <w:r>
        <w:rPr>
          <w:lang w:val="es-ES_tradnl"/>
        </w:rPr>
        <w:t>s</w:t>
      </w:r>
      <w:r w:rsidRPr="00C22976">
        <w:rPr>
          <w:lang w:val="es-ES_tradnl"/>
        </w:rPr>
        <w:t xml:space="preserve"> solicitud</w:t>
      </w:r>
      <w:r>
        <w:rPr>
          <w:lang w:val="es-ES_tradnl"/>
        </w:rPr>
        <w:t>es</w:t>
      </w:r>
      <w:r w:rsidRPr="00C22976">
        <w:rPr>
          <w:lang w:val="es-ES_tradnl"/>
        </w:rPr>
        <w:t xml:space="preserve"> de </w:t>
      </w:r>
      <w:r>
        <w:rPr>
          <w:lang w:val="es-ES_tradnl"/>
        </w:rPr>
        <w:t xml:space="preserve">las </w:t>
      </w:r>
      <w:r>
        <w:rPr>
          <w:lang w:val="es-ES"/>
        </w:rPr>
        <w:t>personas</w:t>
      </w:r>
      <w:r>
        <w:rPr>
          <w:lang w:val="es-ES_tradnl"/>
        </w:rPr>
        <w:t xml:space="preserve"> </w:t>
      </w:r>
      <w:r w:rsidRPr="00C22976">
        <w:rPr>
          <w:lang w:val="es-ES_tradnl"/>
        </w:rPr>
        <w:t>atendid</w:t>
      </w:r>
      <w:r>
        <w:rPr>
          <w:lang w:val="es-ES_tradnl"/>
        </w:rPr>
        <w:t>a</w:t>
      </w:r>
      <w:r w:rsidRPr="00C22976">
        <w:rPr>
          <w:lang w:val="es-ES_tradnl"/>
        </w:rPr>
        <w:t xml:space="preserve">s por el Dr. </w:t>
      </w:r>
      <w:r>
        <w:rPr>
          <w:lang w:val="es-ES_tradnl"/>
        </w:rPr>
        <w:t>Escabí-Pérez</w:t>
      </w:r>
      <w:r w:rsidRPr="00C22976">
        <w:rPr>
          <w:lang w:val="es-ES_tradnl"/>
        </w:rPr>
        <w:t xml:space="preserve"> para beneficios mensuales de </w:t>
      </w:r>
      <w:r>
        <w:rPr>
          <w:lang w:val="es-ES_tradnl"/>
        </w:rPr>
        <w:t>s</w:t>
      </w:r>
      <w:r w:rsidRPr="00C22976">
        <w:rPr>
          <w:lang w:val="es-ES_tradnl"/>
        </w:rPr>
        <w:t xml:space="preserve">eguro </w:t>
      </w:r>
      <w:r>
        <w:rPr>
          <w:lang w:val="es-ES_tradnl"/>
        </w:rPr>
        <w:t>por</w:t>
      </w:r>
      <w:r w:rsidRPr="00C22976">
        <w:rPr>
          <w:lang w:val="es-ES_tradnl"/>
        </w:rPr>
        <w:t xml:space="preserve"> incapacidad bajo el título II de la </w:t>
      </w:r>
      <w:r w:rsidRPr="00C22976">
        <w:rPr>
          <w:i/>
          <w:iCs/>
          <w:lang w:val="es-ES_tradnl"/>
        </w:rPr>
        <w:t>Ley del Seguro Social</w:t>
      </w:r>
      <w:r w:rsidRPr="00C22976">
        <w:rPr>
          <w:lang w:val="es-ES_tradnl"/>
        </w:rPr>
        <w:t xml:space="preserve"> (</w:t>
      </w:r>
      <w:r w:rsidRPr="008825BB">
        <w:rPr>
          <w:i/>
          <w:iCs/>
          <w:lang w:val="es-ES_tradnl"/>
        </w:rPr>
        <w:t>Ley</w:t>
      </w:r>
      <w:r w:rsidRPr="00C22976">
        <w:rPr>
          <w:lang w:val="es-ES_tradnl"/>
        </w:rPr>
        <w:t xml:space="preserve">). </w:t>
      </w:r>
      <w:r w:rsidRPr="007F1B27">
        <w:rPr>
          <w:lang w:val="es-ES"/>
        </w:rPr>
        <w:t>En esta remisión, la</w:t>
      </w:r>
      <w:r w:rsidR="00F939E9" w:rsidRPr="007F1B27">
        <w:rPr>
          <w:lang w:val="es-ES"/>
        </w:rPr>
        <w:t xml:space="preserve"> </w:t>
      </w:r>
      <w:r w:rsidR="003B4E17" w:rsidRPr="007F1B27">
        <w:rPr>
          <w:rFonts w:eastAsia="Calibri"/>
          <w:lang w:val="es-ES"/>
        </w:rPr>
        <w:t xml:space="preserve">OIG </w:t>
      </w:r>
      <w:r w:rsidRPr="007F1B27">
        <w:rPr>
          <w:rFonts w:eastAsia="Calibri"/>
          <w:lang w:val="es-ES"/>
        </w:rPr>
        <w:t xml:space="preserve">nos identificó su </w:t>
      </w:r>
      <w:r>
        <w:rPr>
          <w:rFonts w:eastAsia="Calibri"/>
          <w:lang w:val="es-ES"/>
        </w:rPr>
        <w:t>caso</w:t>
      </w:r>
      <w:r w:rsidR="003B4E17" w:rsidRPr="007F1B27">
        <w:rPr>
          <w:rFonts w:eastAsia="Calibri"/>
          <w:lang w:val="es-ES"/>
        </w:rPr>
        <w:t>.</w:t>
      </w:r>
      <w:r w:rsidR="003B4E17" w:rsidRPr="007F1B27">
        <w:rPr>
          <w:lang w:val="es-ES"/>
        </w:rPr>
        <w:t xml:space="preserve">  </w:t>
      </w:r>
    </w:p>
    <w:bookmarkEnd w:id="1"/>
    <w:p w14:paraId="4A268CA1" w14:textId="77777777" w:rsidR="00EF486F" w:rsidRPr="007F1B27" w:rsidRDefault="00EF486F" w:rsidP="00EF486F">
      <w:pPr>
        <w:rPr>
          <w:lang w:val="es-ES"/>
        </w:rPr>
      </w:pPr>
    </w:p>
    <w:p w14:paraId="71E41781" w14:textId="607F7907" w:rsidR="00621568" w:rsidRDefault="007F1B27" w:rsidP="00621568">
      <w:pPr>
        <w:rPr>
          <w:rFonts w:eastAsia="Calibri"/>
          <w:lang w:val="es-ES"/>
        </w:rPr>
      </w:pPr>
      <w:r w:rsidRPr="00FB4934">
        <w:rPr>
          <w:rFonts w:eastAsia="Calibri"/>
          <w:lang w:val="es-ES"/>
        </w:rPr>
        <w:t xml:space="preserve">Bajo la sección 205(u) de la </w:t>
      </w:r>
      <w:r w:rsidRPr="00FB4934">
        <w:rPr>
          <w:rFonts w:eastAsia="Calibri"/>
          <w:i/>
          <w:iCs/>
          <w:lang w:val="es-ES"/>
        </w:rPr>
        <w:t>Ley del Seguro Social</w:t>
      </w:r>
      <w:r w:rsidRPr="00FB4934">
        <w:rPr>
          <w:rFonts w:eastAsia="Calibri"/>
          <w:lang w:val="es-ES"/>
        </w:rPr>
        <w:t xml:space="preserve"> (</w:t>
      </w:r>
      <w:r w:rsidRPr="00FB4934">
        <w:rPr>
          <w:rFonts w:eastAsia="Calibri"/>
          <w:i/>
          <w:iCs/>
          <w:lang w:val="es-ES"/>
        </w:rPr>
        <w:t>Ley</w:t>
      </w:r>
      <w:r w:rsidRPr="00FB4934">
        <w:rPr>
          <w:rFonts w:eastAsia="Calibri"/>
          <w:lang w:val="es-ES"/>
        </w:rPr>
        <w:t xml:space="preserve">), </w:t>
      </w:r>
      <w:r w:rsidR="00FB4934" w:rsidRPr="00FB4934">
        <w:rPr>
          <w:rFonts w:eastAsia="Calibri"/>
          <w:lang w:val="es-ES"/>
        </w:rPr>
        <w:t>el Seguro Social debe rede</w:t>
      </w:r>
      <w:r w:rsidR="00FB4934">
        <w:rPr>
          <w:rFonts w:eastAsia="Calibri"/>
          <w:lang w:val="es-ES"/>
        </w:rPr>
        <w:t>terminar el caso de incapacidad de una persona cuando hay raz</w:t>
      </w:r>
      <w:r w:rsidR="00FB4934" w:rsidRPr="006C3796">
        <w:rPr>
          <w:rFonts w:eastAsia="Calibri"/>
          <w:lang w:val="es-ES"/>
        </w:rPr>
        <w:t>ó</w:t>
      </w:r>
      <w:r w:rsidR="00FB4934">
        <w:rPr>
          <w:rFonts w:eastAsia="Calibri"/>
          <w:lang w:val="es-ES"/>
        </w:rPr>
        <w:t>n para creer que hubo fraude o culpa similar en la solicitud de beneficios de</w:t>
      </w:r>
      <w:r w:rsidR="00491FF7">
        <w:rPr>
          <w:rFonts w:eastAsia="Calibri"/>
          <w:lang w:val="es-ES"/>
        </w:rPr>
        <w:t xml:space="preserve"> esa persona</w:t>
      </w:r>
      <w:r w:rsidR="00FB4934">
        <w:rPr>
          <w:rFonts w:eastAsia="Calibri"/>
          <w:lang w:val="es-ES"/>
        </w:rPr>
        <w:t>.</w:t>
      </w:r>
    </w:p>
    <w:p w14:paraId="638903D3" w14:textId="77777777" w:rsidR="00FB4934" w:rsidRPr="00FB4934" w:rsidRDefault="00FB4934" w:rsidP="00621568">
      <w:pPr>
        <w:rPr>
          <w:lang w:val="es-ES"/>
        </w:rPr>
      </w:pPr>
    </w:p>
    <w:p w14:paraId="5C117D62" w14:textId="500B22B5" w:rsidR="00AB192F" w:rsidRPr="00750F23" w:rsidRDefault="00AE1CFA" w:rsidP="00452AE4">
      <w:pPr>
        <w:keepNext/>
        <w:keepLines/>
        <w:rPr>
          <w:lang w:val="es-ES"/>
        </w:rPr>
      </w:pPr>
      <w:bookmarkStart w:id="3" w:name="_Hlk108525253"/>
      <w:r w:rsidRPr="000F04AE">
        <w:rPr>
          <w:color w:val="000000"/>
          <w:highlight w:val="yellow"/>
          <w:lang w:val="es-ES"/>
        </w:rPr>
        <w:t xml:space="preserve">El Consejo de Apelaciones </w:t>
      </w:r>
      <w:r w:rsidR="000F04AE" w:rsidRPr="000F04AE">
        <w:rPr>
          <w:color w:val="000000"/>
          <w:highlight w:val="yellow"/>
          <w:lang w:val="es-ES"/>
        </w:rPr>
        <w:t>me devolvió su caso par</w:t>
      </w:r>
      <w:r w:rsidR="000F04AE">
        <w:rPr>
          <w:color w:val="000000"/>
          <w:highlight w:val="yellow"/>
          <w:lang w:val="es-ES"/>
        </w:rPr>
        <w:t>a una nueva audiencia y una nueva decisión.</w:t>
      </w:r>
      <w:r w:rsidR="00A17929" w:rsidRPr="005A297A">
        <w:rPr>
          <w:b/>
          <w:bCs/>
          <w:color w:val="000000"/>
          <w:highlight w:val="yellow"/>
          <w:u w:val="single"/>
          <w:lang w:val="es-ES"/>
        </w:rPr>
        <w:t xml:space="preserve"> </w:t>
      </w:r>
      <w:r w:rsidR="00A17929" w:rsidRPr="000F04AE">
        <w:rPr>
          <w:b/>
          <w:bCs/>
          <w:color w:val="000000"/>
          <w:highlight w:val="yellow"/>
          <w:u w:val="single"/>
          <w:lang w:val="es-ES"/>
        </w:rPr>
        <w:t>OR</w:t>
      </w:r>
      <w:r w:rsidR="00A17929" w:rsidRPr="000F04AE">
        <w:rPr>
          <w:color w:val="000000"/>
          <w:highlight w:val="yellow"/>
          <w:lang w:val="es-ES"/>
        </w:rPr>
        <w:t xml:space="preserve"> </w:t>
      </w:r>
      <w:r w:rsidR="000F04AE" w:rsidRPr="000F04AE">
        <w:rPr>
          <w:color w:val="000000"/>
          <w:highlight w:val="yellow"/>
          <w:lang w:val="es-ES"/>
        </w:rPr>
        <w:t>Su caso está conmigo para una audiencia y un</w:t>
      </w:r>
      <w:r w:rsidR="000F04AE">
        <w:rPr>
          <w:color w:val="000000"/>
          <w:highlight w:val="yellow"/>
          <w:lang w:val="es-ES"/>
        </w:rPr>
        <w:t>a nueva decisión.</w:t>
      </w:r>
      <w:bookmarkEnd w:id="3"/>
      <w:r w:rsidR="000F04AE">
        <w:rPr>
          <w:color w:val="000000"/>
          <w:lang w:val="es-ES"/>
        </w:rPr>
        <w:t xml:space="preserve"> </w:t>
      </w:r>
      <w:r w:rsidR="000F04AE" w:rsidRPr="000F04AE">
        <w:rPr>
          <w:color w:val="000000"/>
          <w:lang w:val="es-ES"/>
        </w:rPr>
        <w:t>He reservado este tiempo para que usted me informe acerca de su</w:t>
      </w:r>
      <w:r w:rsidR="000F04AE">
        <w:rPr>
          <w:color w:val="000000"/>
          <w:lang w:val="es-ES"/>
        </w:rPr>
        <w:t xml:space="preserve"> caso. </w:t>
      </w:r>
      <w:r w:rsidR="000F04AE" w:rsidRPr="000F04AE">
        <w:rPr>
          <w:color w:val="000000"/>
          <w:lang w:val="es-ES"/>
        </w:rPr>
        <w:t xml:space="preserve">Si no se presenta a la audiencia y encuentro que no tiene una </w:t>
      </w:r>
      <w:r w:rsidR="000F04AE">
        <w:rPr>
          <w:color w:val="000000"/>
          <w:lang w:val="es-ES"/>
        </w:rPr>
        <w:t>b</w:t>
      </w:r>
      <w:r w:rsidR="000F04AE" w:rsidRPr="000F04AE">
        <w:rPr>
          <w:color w:val="000000"/>
          <w:lang w:val="es-ES"/>
        </w:rPr>
        <w:t>uena razón, tomar</w:t>
      </w:r>
      <w:r w:rsidR="00750F23">
        <w:rPr>
          <w:color w:val="000000"/>
          <w:lang w:val="es-ES"/>
        </w:rPr>
        <w:t>é</w:t>
      </w:r>
      <w:r w:rsidR="000F04AE" w:rsidRPr="000F04AE">
        <w:rPr>
          <w:color w:val="000000"/>
          <w:lang w:val="es-ES"/>
        </w:rPr>
        <w:t xml:space="preserve"> una decisión basada en la evidencia del expediente d</w:t>
      </w:r>
      <w:r w:rsidR="000F04AE">
        <w:rPr>
          <w:color w:val="000000"/>
          <w:lang w:val="es-ES"/>
        </w:rPr>
        <w:t xml:space="preserve">e su caso. </w:t>
      </w:r>
      <w:bookmarkStart w:id="4" w:name="_Hlk82694631"/>
      <w:r w:rsidR="00452AE4" w:rsidRPr="000F04AE">
        <w:rPr>
          <w:color w:val="000000"/>
          <w:highlight w:val="yellow"/>
          <w:lang w:val="es-ES"/>
        </w:rPr>
        <w:t>[</w:t>
      </w:r>
      <w:r w:rsidR="00452AE4" w:rsidRPr="00477111">
        <w:rPr>
          <w:b/>
          <w:bCs/>
          <w:i/>
          <w:iCs/>
          <w:highlight w:val="yellow"/>
        </w:rPr>
        <w:t>Delete next sentence if</w:t>
      </w:r>
      <w:r w:rsidR="000C0937" w:rsidRPr="00477111">
        <w:rPr>
          <w:b/>
          <w:bCs/>
          <w:i/>
          <w:iCs/>
          <w:highlight w:val="yellow"/>
        </w:rPr>
        <w:t xml:space="preserve"> original award occurred at the hearing level</w:t>
      </w:r>
      <w:r w:rsidR="00452AE4" w:rsidRPr="000F04AE">
        <w:rPr>
          <w:highlight w:val="yellow"/>
          <w:lang w:val="es-ES"/>
        </w:rPr>
        <w:t>]</w:t>
      </w:r>
      <w:r w:rsidR="00452AE4" w:rsidRPr="000F04AE">
        <w:rPr>
          <w:lang w:val="es-ES"/>
        </w:rPr>
        <w:t xml:space="preserve"> </w:t>
      </w:r>
      <w:r w:rsidR="009E45A9" w:rsidRPr="000F04AE">
        <w:rPr>
          <w:color w:val="000000"/>
          <w:highlight w:val="yellow"/>
          <w:lang w:val="es-ES"/>
        </w:rPr>
        <w:t>Dependi</w:t>
      </w:r>
      <w:r w:rsidR="000F04AE" w:rsidRPr="000F04AE">
        <w:rPr>
          <w:color w:val="000000"/>
          <w:highlight w:val="yellow"/>
          <w:lang w:val="es-ES"/>
        </w:rPr>
        <w:t>e</w:t>
      </w:r>
      <w:r w:rsidR="009E45A9" w:rsidRPr="000F04AE">
        <w:rPr>
          <w:color w:val="000000"/>
          <w:highlight w:val="yellow"/>
          <w:lang w:val="es-ES"/>
        </w:rPr>
        <w:t>n</w:t>
      </w:r>
      <w:r w:rsidR="000F04AE" w:rsidRPr="000F04AE">
        <w:rPr>
          <w:color w:val="000000"/>
          <w:highlight w:val="yellow"/>
          <w:lang w:val="es-ES"/>
        </w:rPr>
        <w:t xml:space="preserve">do de las circunstancias, </w:t>
      </w:r>
      <w:r w:rsidR="000F04AE">
        <w:rPr>
          <w:color w:val="000000"/>
          <w:highlight w:val="yellow"/>
          <w:lang w:val="es-ES"/>
        </w:rPr>
        <w:t>t</w:t>
      </w:r>
      <w:r w:rsidR="000F04AE" w:rsidRPr="000F04AE">
        <w:rPr>
          <w:color w:val="000000"/>
          <w:highlight w:val="yellow"/>
          <w:lang w:val="es-ES"/>
        </w:rPr>
        <w:t>ambién podría rechazar su petición para una audiencia</w:t>
      </w:r>
      <w:r w:rsidR="000F04AE">
        <w:rPr>
          <w:color w:val="000000"/>
          <w:highlight w:val="yellow"/>
          <w:lang w:val="es-ES"/>
        </w:rPr>
        <w:t>.</w:t>
      </w:r>
      <w:r w:rsidR="009E45A9" w:rsidRPr="000F04AE">
        <w:rPr>
          <w:color w:val="000000"/>
          <w:highlight w:val="yellow"/>
          <w:lang w:val="es-ES"/>
        </w:rPr>
        <w:t xml:space="preserve"> </w:t>
      </w:r>
      <w:bookmarkEnd w:id="4"/>
      <w:r w:rsidR="000F04AE" w:rsidRPr="000F04AE">
        <w:rPr>
          <w:color w:val="000000"/>
          <w:lang w:val="es-ES_tradnl"/>
        </w:rPr>
        <w:t>Es posible que lo haga sin proveerle aviso previo.</w:t>
      </w:r>
      <w:r w:rsidR="000F04AE" w:rsidRPr="00750F23">
        <w:rPr>
          <w:color w:val="000000"/>
          <w:lang w:val="es-ES"/>
        </w:rPr>
        <w:t xml:space="preserve"> </w:t>
      </w:r>
    </w:p>
    <w:p w14:paraId="53A8CF8E" w14:textId="3B684D1B" w:rsidR="00452AE4" w:rsidRPr="00750F23" w:rsidRDefault="00452AE4" w:rsidP="00452AE4">
      <w:pPr>
        <w:keepNext/>
        <w:keepLines/>
        <w:rPr>
          <w:b/>
          <w:bCs/>
          <w:lang w:val="es-ES"/>
        </w:rPr>
      </w:pPr>
    </w:p>
    <w:p w14:paraId="753B64F3" w14:textId="0CC5CEEB" w:rsidR="00BB1C4E" w:rsidRPr="000F04AE" w:rsidRDefault="00BB1C4E" w:rsidP="00BB1C4E">
      <w:pPr>
        <w:keepNext/>
        <w:keepLines/>
        <w:rPr>
          <w:lang w:val="es-ES_tradnl"/>
        </w:rPr>
      </w:pPr>
      <w:r w:rsidRPr="00750F23">
        <w:rPr>
          <w:lang w:val="es-ES"/>
        </w:rPr>
        <w:t>[</w:t>
      </w:r>
      <w:r w:rsidRPr="00477111">
        <w:rPr>
          <w:b/>
          <w:bCs/>
          <w:i/>
          <w:iCs/>
          <w:highlight w:val="yellow"/>
        </w:rPr>
        <w:t>Delete next section regarding ID if it is a telephone or MS Teams Hearing</w:t>
      </w:r>
      <w:r w:rsidRPr="00750F23">
        <w:rPr>
          <w:lang w:val="es-ES"/>
        </w:rPr>
        <w:t xml:space="preserve">] </w:t>
      </w:r>
      <w:r w:rsidR="000F04AE" w:rsidRPr="000F04AE">
        <w:rPr>
          <w:lang w:val="es-ES_tradnl"/>
        </w:rPr>
        <w:t xml:space="preserve">Usted </w:t>
      </w:r>
      <w:r w:rsidR="000F04AE" w:rsidRPr="000F04AE">
        <w:rPr>
          <w:b/>
          <w:bCs/>
          <w:lang w:val="es-ES_tradnl"/>
        </w:rPr>
        <w:t>debe</w:t>
      </w:r>
      <w:r w:rsidR="000F04AE" w:rsidRPr="000F04AE">
        <w:rPr>
          <w:lang w:val="es-ES_tradnl"/>
        </w:rPr>
        <w:t xml:space="preserve"> traer a su audiencia una tarjeta de identificación válida con foto. Ejemplos de tarjetas de identificación aceptadas incluyen una: </w:t>
      </w:r>
    </w:p>
    <w:p w14:paraId="029CAF6C" w14:textId="2A463B50" w:rsidR="00BB1C4E" w:rsidRPr="002C6F20" w:rsidRDefault="002C6F20" w:rsidP="00BB1C4E">
      <w:pPr>
        <w:numPr>
          <w:ilvl w:val="0"/>
          <w:numId w:val="20"/>
        </w:numPr>
        <w:tabs>
          <w:tab w:val="num" w:pos="1080"/>
        </w:tabs>
        <w:spacing w:before="100" w:beforeAutospacing="1" w:after="100" w:afterAutospacing="1" w:line="360" w:lineRule="auto"/>
        <w:ind w:left="1166" w:hanging="446"/>
        <w:rPr>
          <w:b/>
          <w:bCs/>
          <w:lang w:val="es-ES" w:eastAsia="en-US"/>
        </w:rPr>
      </w:pPr>
      <w:r w:rsidRPr="002C6F20">
        <w:rPr>
          <w:b/>
          <w:bCs/>
          <w:lang w:val="es-ES" w:eastAsia="en-US"/>
        </w:rPr>
        <w:t>Licencia de conducir es</w:t>
      </w:r>
      <w:r>
        <w:rPr>
          <w:b/>
          <w:bCs/>
          <w:lang w:val="es-ES" w:eastAsia="en-US"/>
        </w:rPr>
        <w:t xml:space="preserve">tatal de los EE. UU., </w:t>
      </w:r>
      <w:r w:rsidR="00A1378C">
        <w:rPr>
          <w:b/>
          <w:bCs/>
          <w:lang w:val="es-ES" w:eastAsia="en-US"/>
        </w:rPr>
        <w:t xml:space="preserve">válida </w:t>
      </w:r>
      <w:r>
        <w:rPr>
          <w:b/>
          <w:bCs/>
          <w:lang w:val="es-ES" w:eastAsia="en-US"/>
        </w:rPr>
        <w:t>y reciente</w:t>
      </w:r>
      <w:r w:rsidR="00BB1C4E" w:rsidRPr="002C6F20">
        <w:rPr>
          <w:b/>
          <w:bCs/>
          <w:lang w:val="es-ES" w:eastAsia="en-US"/>
        </w:rPr>
        <w:t>;</w:t>
      </w:r>
    </w:p>
    <w:p w14:paraId="50028080" w14:textId="5753B5A2" w:rsidR="00BB1C4E" w:rsidRPr="002C6F20" w:rsidRDefault="002C6F20" w:rsidP="00BB1C4E">
      <w:pPr>
        <w:numPr>
          <w:ilvl w:val="0"/>
          <w:numId w:val="20"/>
        </w:numPr>
        <w:tabs>
          <w:tab w:val="num" w:pos="1080"/>
        </w:tabs>
        <w:spacing w:before="100" w:beforeAutospacing="1" w:after="100" w:afterAutospacing="1" w:line="360" w:lineRule="auto"/>
        <w:ind w:left="1166" w:hanging="446"/>
        <w:rPr>
          <w:b/>
          <w:bCs/>
          <w:lang w:val="es-ES" w:eastAsia="en-US"/>
        </w:rPr>
      </w:pPr>
      <w:r>
        <w:rPr>
          <w:b/>
          <w:bCs/>
          <w:lang w:val="es-ES" w:eastAsia="en-US"/>
        </w:rPr>
        <w:t>Tarjeta de identificación emitida por el gobierno estatal de los EE. UU.</w:t>
      </w:r>
      <w:r w:rsidR="00BB1C4E" w:rsidRPr="002C6F20">
        <w:rPr>
          <w:b/>
          <w:bCs/>
          <w:lang w:val="es-ES" w:eastAsia="en-US"/>
        </w:rPr>
        <w:t>;</w:t>
      </w:r>
    </w:p>
    <w:p w14:paraId="0B08862C" w14:textId="2E024000" w:rsidR="00BB1C4E" w:rsidRPr="002C6F20" w:rsidRDefault="002C6F20" w:rsidP="00BB1C4E">
      <w:pPr>
        <w:numPr>
          <w:ilvl w:val="0"/>
          <w:numId w:val="20"/>
        </w:numPr>
        <w:tabs>
          <w:tab w:val="num" w:pos="1080"/>
        </w:tabs>
        <w:spacing w:before="100" w:beforeAutospacing="1" w:after="100" w:afterAutospacing="1" w:line="360" w:lineRule="auto"/>
        <w:ind w:left="1166" w:hanging="446"/>
        <w:rPr>
          <w:b/>
          <w:bCs/>
          <w:lang w:val="es-ES" w:eastAsia="en-US"/>
        </w:rPr>
      </w:pPr>
      <w:r w:rsidRPr="002C6F20">
        <w:rPr>
          <w:b/>
          <w:bCs/>
          <w:lang w:val="es-ES" w:eastAsia="en-US"/>
        </w:rPr>
        <w:t xml:space="preserve">Pasaporte vigente de los EE. </w:t>
      </w:r>
      <w:r>
        <w:rPr>
          <w:b/>
          <w:bCs/>
          <w:lang w:val="es-ES" w:eastAsia="en-US"/>
        </w:rPr>
        <w:t>UU.;</w:t>
      </w:r>
      <w:r w:rsidR="00BB1C4E" w:rsidRPr="002C6F20">
        <w:rPr>
          <w:b/>
          <w:bCs/>
          <w:lang w:val="es-ES" w:eastAsia="en-US"/>
        </w:rPr>
        <w:t xml:space="preserve"> o</w:t>
      </w:r>
    </w:p>
    <w:p w14:paraId="610FFE07" w14:textId="72902EB9" w:rsidR="00BB1C4E" w:rsidRPr="002C6F20" w:rsidRDefault="002C6F20" w:rsidP="00BB1C4E">
      <w:pPr>
        <w:numPr>
          <w:ilvl w:val="0"/>
          <w:numId w:val="20"/>
        </w:numPr>
        <w:tabs>
          <w:tab w:val="num" w:pos="1080"/>
        </w:tabs>
        <w:spacing w:before="100" w:beforeAutospacing="1" w:after="100" w:afterAutospacing="1" w:line="360" w:lineRule="auto"/>
        <w:ind w:left="1166" w:hanging="446"/>
        <w:rPr>
          <w:bCs/>
          <w:lang w:val="es-ES" w:eastAsia="en-US"/>
        </w:rPr>
      </w:pPr>
      <w:r w:rsidRPr="002C6F20">
        <w:rPr>
          <w:b/>
          <w:bCs/>
          <w:lang w:val="es-ES" w:eastAsia="en-US"/>
        </w:rPr>
        <w:t xml:space="preserve">Identificación militar de </w:t>
      </w:r>
      <w:r>
        <w:rPr>
          <w:b/>
          <w:bCs/>
          <w:lang w:val="es-ES" w:eastAsia="en-US"/>
        </w:rPr>
        <w:t xml:space="preserve">los EE. UU./identificación militar de </w:t>
      </w:r>
      <w:r w:rsidR="00BB1C4E" w:rsidRPr="002C6F20">
        <w:rPr>
          <w:b/>
          <w:bCs/>
          <w:lang w:val="es-ES" w:eastAsia="en-US"/>
        </w:rPr>
        <w:t>depend</w:t>
      </w:r>
      <w:r w:rsidRPr="002C6F20">
        <w:rPr>
          <w:b/>
          <w:bCs/>
          <w:lang w:val="es-ES" w:eastAsia="en-US"/>
        </w:rPr>
        <w:t>iente</w:t>
      </w:r>
      <w:r w:rsidR="00BB1C4E" w:rsidRPr="002C6F20">
        <w:rPr>
          <w:b/>
          <w:bCs/>
          <w:lang w:val="es-ES" w:eastAsia="en-US"/>
        </w:rPr>
        <w:t>.</w:t>
      </w:r>
    </w:p>
    <w:p w14:paraId="3D914DA7" w14:textId="52F9AF2E" w:rsidR="00BB1C4E" w:rsidRPr="002C6F20" w:rsidRDefault="002C6F20" w:rsidP="00BB1C4E">
      <w:pPr>
        <w:keepNext/>
        <w:keepLines/>
        <w:rPr>
          <w:bCs/>
          <w:lang w:val="es-ES_tradnl"/>
        </w:rPr>
      </w:pPr>
      <w:r w:rsidRPr="002C6F20">
        <w:rPr>
          <w:bCs/>
          <w:lang w:val="es-ES_tradnl"/>
        </w:rPr>
        <w:t>Si no tiene ninguna de estas formas de identificación, por favor traiga otra forma de identificación con foto. También se requi</w:t>
      </w:r>
      <w:r>
        <w:rPr>
          <w:bCs/>
          <w:lang w:val="es-ES_tradnl"/>
        </w:rPr>
        <w:t>e</w:t>
      </w:r>
      <w:r w:rsidRPr="002C6F20">
        <w:rPr>
          <w:bCs/>
          <w:lang w:val="es-ES_tradnl"/>
        </w:rPr>
        <w:t xml:space="preserve">re una identificación adecuada para su representante (si tiene uno), un amigo o miembro de su familia que venga con usted a la audiencia. Sin una identificación adecuada, es posible que no pueda entrar al edificio donde se llevará a cabo su audiencia. Esto podría detener o retrasar su audiencia. </w:t>
      </w:r>
    </w:p>
    <w:p w14:paraId="689C7720" w14:textId="0E9B80C9" w:rsidR="00AA0516" w:rsidRPr="00750F23" w:rsidRDefault="00AA0516" w:rsidP="00452AE4">
      <w:pPr>
        <w:keepNext/>
        <w:keepLines/>
        <w:rPr>
          <w:bCs/>
          <w:lang w:val="es-ES"/>
        </w:rPr>
      </w:pPr>
    </w:p>
    <w:p w14:paraId="6C6CC229" w14:textId="7EA861A1" w:rsidR="003719EB" w:rsidRPr="00750F23" w:rsidRDefault="003719EB" w:rsidP="00184903">
      <w:pPr>
        <w:keepNext/>
        <w:keepLines/>
        <w:rPr>
          <w:b/>
          <w:color w:val="000000"/>
          <w:lang w:val="es-ES"/>
        </w:rPr>
      </w:pPr>
      <w:r>
        <w:rPr>
          <w:noProof/>
        </w:rPr>
        <mc:AlternateContent>
          <mc:Choice Requires="wps">
            <w:drawing>
              <wp:anchor distT="45720" distB="45720" distL="114300" distR="114300" simplePos="0" relativeHeight="251663360" behindDoc="0" locked="0" layoutInCell="1" allowOverlap="1" wp14:anchorId="0E521BAE" wp14:editId="4822B29D">
                <wp:simplePos x="0" y="0"/>
                <wp:positionH relativeFrom="margin">
                  <wp:posOffset>2983601</wp:posOffset>
                </wp:positionH>
                <wp:positionV relativeFrom="paragraph">
                  <wp:posOffset>43180</wp:posOffset>
                </wp:positionV>
                <wp:extent cx="603250" cy="370840"/>
                <wp:effectExtent l="0" t="0" r="2540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5DC03A28" w14:textId="77777777"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21BAE" id="Text Box 4" o:spid="_x0000_s1028" type="#_x0000_t202" style="position:absolute;margin-left:234.95pt;margin-top:3.4pt;width:47.5pt;height:2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" fillcolor="#faf0f0" strokecolor="#ed7d31 [3205]" strokeweight="1pt">
                <v:textbox>
                  <w:txbxContent>
                    <w:p w14:paraId="5DC03A28" w14:textId="77777777"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3DDE92A3" w14:textId="1E6DB08C" w:rsidR="003719EB" w:rsidRPr="00750F23" w:rsidRDefault="003719EB" w:rsidP="00184903">
      <w:pPr>
        <w:keepNext/>
        <w:keepLines/>
        <w:rPr>
          <w:b/>
          <w:color w:val="000000"/>
          <w:lang w:val="es-ES"/>
        </w:rPr>
      </w:pPr>
    </w:p>
    <w:p w14:paraId="5960261B" w14:textId="77777777" w:rsidR="003719EB" w:rsidRPr="00750F23" w:rsidRDefault="003719EB" w:rsidP="00184903">
      <w:pPr>
        <w:keepNext/>
        <w:keepLines/>
        <w:rPr>
          <w:b/>
          <w:color w:val="000000"/>
          <w:lang w:val="es-ES"/>
        </w:rPr>
      </w:pPr>
    </w:p>
    <w:p w14:paraId="719D98D6" w14:textId="4478EAEB" w:rsidR="003719EB" w:rsidRPr="00750F23" w:rsidRDefault="003719EB" w:rsidP="00184903">
      <w:pPr>
        <w:keepNext/>
        <w:keepLines/>
        <w:rPr>
          <w:b/>
          <w:color w:val="000000"/>
          <w:lang w:val="es-ES"/>
        </w:rPr>
      </w:pPr>
    </w:p>
    <w:p w14:paraId="42319B2E" w14:textId="77777777" w:rsidR="002C6F20" w:rsidRPr="003C2BED" w:rsidRDefault="002C6F20" w:rsidP="002C6F20">
      <w:pPr>
        <w:keepNext/>
        <w:keepLines/>
        <w:rPr>
          <w:color w:val="000000"/>
          <w:lang w:val="es-ES"/>
        </w:rPr>
      </w:pPr>
      <w:bookmarkStart w:id="5" w:name="_Hlk136339663"/>
      <w:r w:rsidRPr="003C2BED">
        <w:rPr>
          <w:b/>
          <w:color w:val="000000"/>
          <w:lang w:val="es-ES"/>
        </w:rPr>
        <w:t>Presentación de evidencia adicional y revisión de s</w:t>
      </w:r>
      <w:r>
        <w:rPr>
          <w:b/>
          <w:color w:val="000000"/>
          <w:lang w:val="es-ES"/>
        </w:rPr>
        <w:t>u expediente</w:t>
      </w:r>
    </w:p>
    <w:bookmarkEnd w:id="5"/>
    <w:p w14:paraId="152C4E28" w14:textId="77777777" w:rsidR="005F03E4" w:rsidRPr="002C6F20" w:rsidRDefault="005F03E4" w:rsidP="005F03E4">
      <w:pPr>
        <w:keepNext/>
        <w:rPr>
          <w:lang w:val="es-ES"/>
        </w:rPr>
      </w:pPr>
    </w:p>
    <w:p w14:paraId="5FBF08AE" w14:textId="5B159889" w:rsidR="005F03E4" w:rsidRPr="002C6F20" w:rsidRDefault="002C6F20" w:rsidP="001E7848">
      <w:pPr>
        <w:pStyle w:val="Default"/>
        <w:rPr>
          <w:lang w:val="es-ES"/>
        </w:rPr>
      </w:pPr>
      <w:r w:rsidRPr="002C6F20">
        <w:rPr>
          <w:lang w:val="es-ES"/>
        </w:rPr>
        <w:t xml:space="preserve">Consideraré evidencia adicional si es nueva, pertinente y si es relacionada con una «incapacidad» comenzando en o antes de </w:t>
      </w:r>
      <w:r w:rsidR="005F03E4" w:rsidRPr="002C6F20">
        <w:rPr>
          <w:lang w:val="es-ES"/>
        </w:rPr>
        <w:t>[</w:t>
      </w:r>
      <w:r w:rsidR="005F03E4" w:rsidRPr="002C6F20">
        <w:rPr>
          <w:i/>
          <w:highlight w:val="yellow"/>
          <w:lang w:val="es-ES"/>
        </w:rPr>
        <w:t>Award Date</w:t>
      </w:r>
      <w:r w:rsidR="005F03E4" w:rsidRPr="002C6F20">
        <w:rPr>
          <w:lang w:val="es-ES"/>
        </w:rPr>
        <w:t xml:space="preserve">], </w:t>
      </w:r>
      <w:r>
        <w:rPr>
          <w:lang w:val="es-ES"/>
        </w:rPr>
        <w:t>la fecha de la aprobación previa.</w:t>
      </w:r>
      <w:r w:rsidR="005F03E4" w:rsidRPr="002C6F20">
        <w:rPr>
          <w:lang w:val="es-ES"/>
        </w:rPr>
        <w:t xml:space="preserve"> </w:t>
      </w:r>
    </w:p>
    <w:p w14:paraId="3EBCE53C" w14:textId="77777777" w:rsidR="005F03E4" w:rsidRPr="002C6F20" w:rsidRDefault="005F03E4" w:rsidP="001E7848">
      <w:pPr>
        <w:keepNext/>
        <w:rPr>
          <w:lang w:val="es-ES"/>
        </w:rPr>
      </w:pPr>
    </w:p>
    <w:p w14:paraId="6FB30975" w14:textId="710B758A" w:rsidR="005F03E4" w:rsidRPr="004573D8" w:rsidRDefault="002A558E" w:rsidP="098B92DE">
      <w:pPr>
        <w:keepNext/>
        <w:keepLines/>
        <w:rPr>
          <w:lang w:val="es-ES"/>
        </w:rPr>
      </w:pPr>
      <w:r w:rsidRPr="098B92DE">
        <w:rPr>
          <w:color w:val="000000" w:themeColor="text1"/>
          <w:lang w:val="es-ES"/>
        </w:rPr>
        <w:t xml:space="preserve">Debe de informarnos o presentar toda la evidencia que usted entienda que está relacionada a si usted era ciego o </w:t>
      </w:r>
      <w:r w:rsidR="6F99D496" w:rsidRPr="098B92DE">
        <w:rPr>
          <w:color w:val="000000" w:themeColor="text1"/>
          <w:lang w:val="es-ES"/>
        </w:rPr>
        <w:t>se incapacitó</w:t>
      </w:r>
      <w:r w:rsidRPr="098B92DE">
        <w:rPr>
          <w:color w:val="000000" w:themeColor="text1"/>
          <w:lang w:val="es-ES"/>
        </w:rPr>
        <w:t xml:space="preserve"> </w:t>
      </w:r>
      <w:r w:rsidRPr="098B92DE">
        <w:rPr>
          <w:color w:val="000000" w:themeColor="text1"/>
          <w:lang w:val="es-ES"/>
        </w:rPr>
        <w:t xml:space="preserve">antes de </w:t>
      </w:r>
      <w:r w:rsidR="005F03E4" w:rsidRPr="098B92DE">
        <w:rPr>
          <w:color w:val="000000" w:themeColor="text1"/>
          <w:lang w:val="es-ES"/>
        </w:rPr>
        <w:t>[</w:t>
      </w:r>
      <w:r w:rsidR="005F03E4" w:rsidRPr="098B92DE">
        <w:rPr>
          <w:i/>
          <w:iCs/>
          <w:color w:val="000000" w:themeColor="text1"/>
          <w:highlight w:val="yellow"/>
          <w:lang w:val="es-ES"/>
        </w:rPr>
        <w:t>Award Date</w:t>
      </w:r>
      <w:r w:rsidR="005F03E4" w:rsidRPr="098B92DE">
        <w:rPr>
          <w:color w:val="000000" w:themeColor="text1"/>
          <w:lang w:val="es-ES"/>
        </w:rPr>
        <w:t>].</w:t>
      </w:r>
      <w:r w:rsidR="005F03E4" w:rsidRPr="098B92DE">
        <w:rPr>
          <w:lang w:val="es-ES"/>
        </w:rPr>
        <w:t xml:space="preserve"> [</w:t>
      </w:r>
      <w:r w:rsidR="005F03E4" w:rsidRPr="098B92DE">
        <w:rPr>
          <w:b/>
          <w:bCs/>
          <w:i/>
          <w:iCs/>
          <w:highlight w:val="yellow"/>
          <w:lang w:val="es-ES"/>
        </w:rPr>
        <w:t>Delete next sentence if unrepresented</w:t>
      </w:r>
      <w:r w:rsidR="005F03E4" w:rsidRPr="098B92DE">
        <w:rPr>
          <w:lang w:val="es-ES"/>
        </w:rPr>
        <w:t xml:space="preserve">] </w:t>
      </w:r>
      <w:r w:rsidR="00F6347F" w:rsidRPr="098B92DE">
        <w:rPr>
          <w:lang w:val="es-ES"/>
        </w:rPr>
        <w:t xml:space="preserve">Su representante debe ayudarle a informarnos o a presentar la evidencia, a menos que la evidencia caiga bajo una excepción. </w:t>
      </w:r>
      <w:r w:rsidR="004573D8" w:rsidRPr="098B92DE">
        <w:rPr>
          <w:b/>
          <w:bCs/>
          <w:lang w:val="es-ES"/>
        </w:rPr>
        <w:t>Si conoce o tiene evidencia adicional, como expedientes, informes o evaluaciones, debe informarme al respecto o entregármela a más tardar 5 días laborables antes de la fecha de su audiencia</w:t>
      </w:r>
      <w:r w:rsidR="005F03E4" w:rsidRPr="098B92DE">
        <w:rPr>
          <w:b/>
          <w:bCs/>
          <w:lang w:val="es-ES"/>
        </w:rPr>
        <w:t xml:space="preserve">. </w:t>
      </w:r>
      <w:r w:rsidR="004573D8" w:rsidRPr="098B92DE">
        <w:rPr>
          <w:b/>
          <w:bCs/>
          <w:lang w:val="es-ES"/>
        </w:rPr>
        <w:t xml:space="preserve">Si no cumple con este requisito, podría rechazar el tomar en cuenta la evidencia, a menos que la presentación tardía se encuentre dentro de una excepción limitada. </w:t>
      </w:r>
    </w:p>
    <w:p w14:paraId="427EC577" w14:textId="77777777" w:rsidR="005F03E4" w:rsidRPr="004573D8" w:rsidRDefault="005F03E4" w:rsidP="001E7848">
      <w:pPr>
        <w:rPr>
          <w:lang w:val="es-ES"/>
        </w:rPr>
      </w:pPr>
    </w:p>
    <w:p w14:paraId="146A38BB" w14:textId="227BBB64" w:rsidR="005F03E4" w:rsidRPr="006118F9" w:rsidRDefault="006118F9" w:rsidP="001E7848">
      <w:pPr>
        <w:rPr>
          <w:lang w:val="es-ES"/>
        </w:rPr>
      </w:pPr>
      <w:r w:rsidRPr="006118F9">
        <w:rPr>
          <w:bCs/>
          <w:lang w:val="es-ES_tradnl"/>
        </w:rPr>
        <w:lastRenderedPageBreak/>
        <w:t>Si dejó pasar la fecha límite para informarnos o present</w:t>
      </w:r>
      <w:r>
        <w:rPr>
          <w:bCs/>
          <w:lang w:val="es-ES_tradnl"/>
        </w:rPr>
        <w:t>a</w:t>
      </w:r>
      <w:r w:rsidRPr="006118F9">
        <w:rPr>
          <w:bCs/>
          <w:lang w:val="es-ES_tradnl"/>
        </w:rPr>
        <w:t>r evidencia, aceptaré la evidencia si todavía no he tomado una decisión y usted no nos informó o present</w:t>
      </w:r>
      <w:r>
        <w:rPr>
          <w:bCs/>
          <w:lang w:val="es-ES_tradnl"/>
        </w:rPr>
        <w:t>ó</w:t>
      </w:r>
      <w:r w:rsidRPr="006118F9">
        <w:rPr>
          <w:bCs/>
          <w:lang w:val="es-ES_tradnl"/>
        </w:rPr>
        <w:t xml:space="preserve"> evidencia antes de la fecha límite, debido a que:</w:t>
      </w:r>
      <w:r w:rsidRPr="006118F9">
        <w:rPr>
          <w:bCs/>
          <w:lang w:val="es-ES"/>
        </w:rPr>
        <w:t xml:space="preserve"> </w:t>
      </w:r>
    </w:p>
    <w:p w14:paraId="4A0F10E2" w14:textId="77777777" w:rsidR="005F03E4" w:rsidRPr="006118F9" w:rsidRDefault="005F03E4" w:rsidP="001E7848">
      <w:pPr>
        <w:rPr>
          <w:lang w:val="es-ES"/>
        </w:rPr>
      </w:pPr>
    </w:p>
    <w:p w14:paraId="3F079BB9" w14:textId="359FB0A5" w:rsidR="005F03E4" w:rsidRPr="007D570A" w:rsidRDefault="005F03E4" w:rsidP="001E7848">
      <w:pPr>
        <w:pStyle w:val="ListParagraph"/>
        <w:ind w:left="864" w:hanging="360"/>
        <w:rPr>
          <w:color w:val="000000"/>
          <w:lang w:val="es-ES"/>
        </w:rPr>
      </w:pPr>
      <w:r w:rsidRPr="00750F23">
        <w:rPr>
          <w:color w:val="000000"/>
          <w:lang w:val="es-ES"/>
        </w:rPr>
        <w:t>1.</w:t>
      </w:r>
      <w:r w:rsidRPr="00750F23">
        <w:rPr>
          <w:color w:val="000000"/>
          <w:lang w:val="es-ES"/>
        </w:rPr>
        <w:tab/>
      </w:r>
      <w:r w:rsidR="006118F9" w:rsidRPr="006118F9">
        <w:rPr>
          <w:color w:val="000000"/>
          <w:lang w:val="es-ES_tradnl"/>
        </w:rPr>
        <w:t>Nuestra acción lo desinformó</w:t>
      </w:r>
      <w:r w:rsidRPr="006118F9">
        <w:rPr>
          <w:color w:val="000000"/>
          <w:lang w:val="es-ES_tradnl"/>
        </w:rPr>
        <w:t>;</w:t>
      </w:r>
    </w:p>
    <w:p w14:paraId="21EDD815" w14:textId="3A5269C7" w:rsidR="005F03E4" w:rsidRPr="007D570A" w:rsidRDefault="005F03E4" w:rsidP="001E7848">
      <w:pPr>
        <w:pStyle w:val="ListParagraph"/>
        <w:ind w:left="864" w:hanging="360"/>
        <w:rPr>
          <w:color w:val="000000"/>
          <w:lang w:val="es-ES"/>
        </w:rPr>
      </w:pPr>
      <w:r w:rsidRPr="007D570A">
        <w:rPr>
          <w:color w:val="000000"/>
          <w:lang w:val="es-ES"/>
        </w:rPr>
        <w:t>2.</w:t>
      </w:r>
      <w:r w:rsidRPr="007D570A">
        <w:rPr>
          <w:color w:val="000000"/>
          <w:lang w:val="es-ES"/>
        </w:rPr>
        <w:tab/>
      </w:r>
      <w:r w:rsidR="007D570A" w:rsidRPr="009D67C7">
        <w:rPr>
          <w:color w:val="000000"/>
          <w:lang w:val="es-ES_tradnl"/>
        </w:rPr>
        <w:t xml:space="preserve">Usted tenía limitaciones físicas, mentales, educacionales o lingüísticas que le impidieron informarnos </w:t>
      </w:r>
      <w:r w:rsidR="007D570A">
        <w:rPr>
          <w:color w:val="000000"/>
          <w:lang w:val="es-ES_tradnl"/>
        </w:rPr>
        <w:t xml:space="preserve">o </w:t>
      </w:r>
      <w:r w:rsidR="007D570A" w:rsidRPr="009D67C7">
        <w:rPr>
          <w:color w:val="000000"/>
          <w:lang w:val="es-ES_tradnl"/>
        </w:rPr>
        <w:t xml:space="preserve">presentar la evidencia </w:t>
      </w:r>
      <w:r w:rsidR="007D570A">
        <w:rPr>
          <w:color w:val="000000"/>
          <w:lang w:val="es-ES_tradnl"/>
        </w:rPr>
        <w:t>antes</w:t>
      </w:r>
      <w:r w:rsidRPr="007D570A">
        <w:rPr>
          <w:color w:val="000000"/>
          <w:lang w:val="es-ES"/>
        </w:rPr>
        <w:t>, o</w:t>
      </w:r>
    </w:p>
    <w:p w14:paraId="3C87693B" w14:textId="0E8064F1" w:rsidR="005F03E4" w:rsidRPr="007D570A" w:rsidRDefault="005F03E4" w:rsidP="001E7848">
      <w:pPr>
        <w:pStyle w:val="ListParagraph"/>
        <w:ind w:left="864" w:hanging="360"/>
        <w:rPr>
          <w:color w:val="000000"/>
          <w:lang w:val="es-ES"/>
        </w:rPr>
      </w:pPr>
      <w:r w:rsidRPr="007D570A">
        <w:rPr>
          <w:color w:val="000000"/>
          <w:lang w:val="es-ES"/>
        </w:rPr>
        <w:t>3.</w:t>
      </w:r>
      <w:r w:rsidRPr="007D570A">
        <w:rPr>
          <w:color w:val="000000"/>
          <w:lang w:val="es-ES"/>
        </w:rPr>
        <w:tab/>
      </w:r>
      <w:r w:rsidR="007D570A" w:rsidRPr="007D570A">
        <w:rPr>
          <w:color w:val="000000"/>
          <w:lang w:val="es-ES"/>
        </w:rPr>
        <w:t>Alguna otra circunstancia poco común, inesperada o inevitable fuera de su control, le</w:t>
      </w:r>
      <w:r w:rsidR="007D570A">
        <w:rPr>
          <w:color w:val="000000"/>
          <w:lang w:val="es-ES"/>
        </w:rPr>
        <w:t xml:space="preserve"> impidió informarnos o presentar la evidencia antes.</w:t>
      </w:r>
    </w:p>
    <w:p w14:paraId="31DCE0D7" w14:textId="77777777" w:rsidR="005F03E4" w:rsidRPr="007D570A" w:rsidRDefault="005F03E4" w:rsidP="001E7848">
      <w:pPr>
        <w:rPr>
          <w:lang w:val="es-ES"/>
        </w:rPr>
      </w:pPr>
    </w:p>
    <w:p w14:paraId="6DD9032D" w14:textId="5133A12B" w:rsidR="005F03E4" w:rsidRPr="007D570A" w:rsidRDefault="007D570A" w:rsidP="001E7848">
      <w:pPr>
        <w:keepNext/>
        <w:keepLines/>
        <w:rPr>
          <w:bCs/>
          <w:lang w:val="es-ES"/>
        </w:rPr>
      </w:pPr>
      <w:r w:rsidRPr="009D67C7">
        <w:rPr>
          <w:bCs/>
          <w:lang w:val="es-ES"/>
        </w:rPr>
        <w:t xml:space="preserve">Como se mencionó anteriormente, si </w:t>
      </w:r>
      <w:r>
        <w:rPr>
          <w:bCs/>
          <w:lang w:val="es-ES"/>
        </w:rPr>
        <w:t>desea</w:t>
      </w:r>
      <w:r w:rsidRPr="009D67C7">
        <w:rPr>
          <w:bCs/>
          <w:lang w:val="es-ES"/>
        </w:rPr>
        <w:t xml:space="preserve"> revisar su expediente antes de la fecha de su audiencia, contacte </w:t>
      </w:r>
      <w:r>
        <w:rPr>
          <w:bCs/>
          <w:lang w:val="es-ES"/>
        </w:rPr>
        <w:t xml:space="preserve">a </w:t>
      </w:r>
      <w:r w:rsidRPr="009D67C7">
        <w:rPr>
          <w:bCs/>
          <w:lang w:val="es-ES"/>
        </w:rPr>
        <w:t xml:space="preserve">la oficina al número de teléfono </w:t>
      </w:r>
      <w:r>
        <w:rPr>
          <w:bCs/>
          <w:lang w:val="es-ES"/>
        </w:rPr>
        <w:t>en la primera página de este aviso para hacer los arreglo</w:t>
      </w:r>
      <w:r w:rsidR="005F03E4" w:rsidRPr="007D570A">
        <w:rPr>
          <w:bCs/>
          <w:lang w:val="es-ES"/>
        </w:rPr>
        <w:t>s.</w:t>
      </w:r>
    </w:p>
    <w:p w14:paraId="7E82CB43" w14:textId="77777777" w:rsidR="005F03E4" w:rsidRPr="007D570A" w:rsidRDefault="005F03E4" w:rsidP="00184903">
      <w:pPr>
        <w:keepNext/>
        <w:keepLines/>
        <w:rPr>
          <w:b/>
          <w:color w:val="000000"/>
          <w:lang w:val="es-ES"/>
        </w:rPr>
      </w:pPr>
    </w:p>
    <w:p w14:paraId="4B92E627" w14:textId="71131C83" w:rsidR="00212974" w:rsidRPr="00FB4934" w:rsidRDefault="00FB4934" w:rsidP="002E0627">
      <w:pPr>
        <w:keepNext/>
        <w:keepLines/>
        <w:rPr>
          <w:b/>
          <w:color w:val="000000"/>
          <w:lang w:val="es-ES"/>
        </w:rPr>
      </w:pPr>
      <w:r w:rsidRPr="00FB4934">
        <w:rPr>
          <w:b/>
          <w:color w:val="000000"/>
          <w:lang w:val="es-ES"/>
        </w:rPr>
        <w:t>Asuntos que tomaré en c</w:t>
      </w:r>
      <w:r>
        <w:rPr>
          <w:b/>
          <w:color w:val="000000"/>
          <w:lang w:val="es-ES"/>
        </w:rPr>
        <w:t>uenta</w:t>
      </w:r>
    </w:p>
    <w:p w14:paraId="484CBE16" w14:textId="3F0FA5B8" w:rsidR="006B4964" w:rsidRPr="00FB4934" w:rsidRDefault="006B4964" w:rsidP="00B54407">
      <w:pPr>
        <w:keepNext/>
        <w:keepLines/>
        <w:rPr>
          <w:lang w:val="es-ES"/>
        </w:rPr>
      </w:pPr>
      <w:bookmarkStart w:id="6" w:name="_Hlk82677395"/>
    </w:p>
    <w:p w14:paraId="0CCB3C74" w14:textId="3097648C" w:rsidR="0013585C" w:rsidRDefault="00FB4934" w:rsidP="002E0627">
      <w:pPr>
        <w:rPr>
          <w:lang w:val="es-ES"/>
        </w:rPr>
      </w:pPr>
      <w:r w:rsidRPr="00F835B8">
        <w:rPr>
          <w:lang w:val="es-ES_tradnl"/>
        </w:rPr>
        <w:t xml:space="preserve">La sección 205(u) de la </w:t>
      </w:r>
      <w:r w:rsidRPr="00F835B8">
        <w:rPr>
          <w:i/>
          <w:iCs/>
          <w:lang w:val="es-ES_tradnl"/>
        </w:rPr>
        <w:t xml:space="preserve">Ley </w:t>
      </w:r>
      <w:r w:rsidRPr="00F835B8">
        <w:rPr>
          <w:lang w:val="es-ES_tradnl"/>
        </w:rPr>
        <w:t>requi</w:t>
      </w:r>
      <w:r>
        <w:rPr>
          <w:lang w:val="es-ES_tradnl"/>
        </w:rPr>
        <w:t>e</w:t>
      </w:r>
      <w:r w:rsidRPr="00F835B8">
        <w:rPr>
          <w:lang w:val="es-ES_tradnl"/>
        </w:rPr>
        <w:t xml:space="preserve">re que la evidencia en una reclamación para beneficios sea descartada si hay razón para creer que hubo fraude o culpa similar al proveer </w:t>
      </w:r>
      <w:r w:rsidR="00491FF7">
        <w:rPr>
          <w:lang w:val="es-ES_tradnl"/>
        </w:rPr>
        <w:t>esa</w:t>
      </w:r>
      <w:r w:rsidRPr="00F835B8">
        <w:rPr>
          <w:lang w:val="es-ES_tradnl"/>
        </w:rPr>
        <w:t xml:space="preserve"> evidencia</w:t>
      </w:r>
      <w:r w:rsidRPr="00F835B8">
        <w:rPr>
          <w:lang w:val="es-ES"/>
        </w:rPr>
        <w:t xml:space="preserve">. </w:t>
      </w:r>
      <w:r w:rsidRPr="00FB4934">
        <w:rPr>
          <w:lang w:val="es-ES"/>
        </w:rPr>
        <w:t>Utilizaré los procedimientos descritos en el Fallo 22-1p y 22-2p</w:t>
      </w:r>
      <w:r w:rsidR="007D570A">
        <w:rPr>
          <w:lang w:val="es-ES"/>
        </w:rPr>
        <w:t xml:space="preserve"> del Seguro Social,</w:t>
      </w:r>
      <w:r w:rsidRPr="00FB4934">
        <w:rPr>
          <w:lang w:val="es-ES"/>
        </w:rPr>
        <w:t xml:space="preserve"> para determinar </w:t>
      </w:r>
      <w:r w:rsidRPr="00F835B8">
        <w:rPr>
          <w:lang w:val="es-ES"/>
        </w:rPr>
        <w:t>si hay razón para creer que hubo fraude o culpa similar al proveer la evidencia en</w:t>
      </w:r>
      <w:r>
        <w:rPr>
          <w:lang w:val="es-ES"/>
        </w:rPr>
        <w:t xml:space="preserve"> su caso, </w:t>
      </w:r>
      <w:r w:rsidR="007D570A">
        <w:rPr>
          <w:lang w:val="es-ES"/>
        </w:rPr>
        <w:t>especialmente</w:t>
      </w:r>
      <w:r>
        <w:rPr>
          <w:lang w:val="es-ES"/>
        </w:rPr>
        <w:t xml:space="preserve"> evidencia fabricada o presentada por la persona identificada anteriormente.</w:t>
      </w:r>
    </w:p>
    <w:p w14:paraId="698A5820" w14:textId="77777777" w:rsidR="00FB4934" w:rsidRPr="00FB4934" w:rsidRDefault="00FB4934" w:rsidP="002E0627">
      <w:pPr>
        <w:rPr>
          <w:lang w:val="es-ES"/>
        </w:rPr>
      </w:pPr>
    </w:p>
    <w:p w14:paraId="7C33A1EA" w14:textId="2995E2D5" w:rsidR="002C3AD7" w:rsidRPr="00C17CEB" w:rsidRDefault="00FB4934" w:rsidP="002C3AD7">
      <w:pPr>
        <w:rPr>
          <w:lang w:val="es-ES"/>
        </w:rPr>
      </w:pPr>
      <w:r w:rsidRPr="00F835B8">
        <w:rPr>
          <w:lang w:val="es-ES"/>
        </w:rPr>
        <w:t xml:space="preserve">Si descubro que hubo fraude o culpa similar al proveer la evidencia, no tomaré en cuenta </w:t>
      </w:r>
      <w:r>
        <w:rPr>
          <w:lang w:val="es-ES"/>
        </w:rPr>
        <w:t>esa</w:t>
      </w:r>
      <w:r w:rsidRPr="00F835B8">
        <w:rPr>
          <w:lang w:val="es-ES"/>
        </w:rPr>
        <w:t xml:space="preserve"> evidencia al </w:t>
      </w:r>
      <w:r w:rsidR="007D570A">
        <w:rPr>
          <w:lang w:val="es-ES"/>
        </w:rPr>
        <w:t>redeterminar</w:t>
      </w:r>
      <w:r w:rsidRPr="00F835B8">
        <w:rPr>
          <w:lang w:val="es-ES"/>
        </w:rPr>
        <w:t xml:space="preserve"> su caso y tomaré mi decisión basada</w:t>
      </w:r>
      <w:r>
        <w:rPr>
          <w:lang w:val="es-ES"/>
        </w:rPr>
        <w:t xml:space="preserve"> en el resto de la evidencia en su expediente.</w:t>
      </w:r>
      <w:r w:rsidRPr="004123D1">
        <w:rPr>
          <w:lang w:val="es-ES"/>
        </w:rPr>
        <w:t xml:space="preserve"> </w:t>
      </w:r>
      <w:bookmarkStart w:id="7" w:name="_Hlk129265608"/>
      <w:r w:rsidRPr="004123D1">
        <w:rPr>
          <w:lang w:val="es-ES"/>
        </w:rPr>
        <w:t>Antes de descartar</w:t>
      </w:r>
      <w:r w:rsidR="007D570A">
        <w:rPr>
          <w:lang w:val="es-ES"/>
        </w:rPr>
        <w:t xml:space="preserve"> la</w:t>
      </w:r>
      <w:r w:rsidRPr="004123D1">
        <w:rPr>
          <w:lang w:val="es-ES"/>
        </w:rPr>
        <w:t xml:space="preserve"> evidencia </w:t>
      </w:r>
      <w:r w:rsidR="002C3AD7">
        <w:rPr>
          <w:lang w:val="es-ES"/>
        </w:rPr>
        <w:t xml:space="preserve">basada en </w:t>
      </w:r>
      <w:r w:rsidRPr="004123D1">
        <w:rPr>
          <w:lang w:val="es-ES"/>
        </w:rPr>
        <w:t>fraude o culpa similar, tomar</w:t>
      </w:r>
      <w:r>
        <w:rPr>
          <w:lang w:val="es-ES"/>
        </w:rPr>
        <w:t>é en cuenta cualquier objeción que usted tenga</w:t>
      </w:r>
      <w:r w:rsidRPr="004123D1">
        <w:rPr>
          <w:lang w:val="es-ES"/>
        </w:rPr>
        <w:t xml:space="preserve">. </w:t>
      </w:r>
      <w:bookmarkEnd w:id="7"/>
      <w:r w:rsidR="002C3AD7" w:rsidRPr="00C17CEB">
        <w:rPr>
          <w:lang w:val="es-ES"/>
        </w:rPr>
        <w:t xml:space="preserve">Si </w:t>
      </w:r>
      <w:r w:rsidR="002C3AD7">
        <w:rPr>
          <w:lang w:val="es-ES"/>
        </w:rPr>
        <w:t>descubro</w:t>
      </w:r>
      <w:r w:rsidR="002C3AD7" w:rsidRPr="00C17CEB">
        <w:rPr>
          <w:lang w:val="es-ES"/>
        </w:rPr>
        <w:t xml:space="preserve"> que no </w:t>
      </w:r>
      <w:r w:rsidR="002C3AD7">
        <w:rPr>
          <w:lang w:val="es-ES"/>
        </w:rPr>
        <w:t>hubo</w:t>
      </w:r>
      <w:r w:rsidR="002C3AD7" w:rsidRPr="00C17CEB">
        <w:rPr>
          <w:lang w:val="es-ES"/>
        </w:rPr>
        <w:t xml:space="preserve"> fraude o </w:t>
      </w:r>
      <w:r w:rsidR="002C3AD7">
        <w:rPr>
          <w:lang w:val="es-ES"/>
        </w:rPr>
        <w:t>culpa similar</w:t>
      </w:r>
      <w:r w:rsidR="002C3AD7" w:rsidRPr="00C17CEB">
        <w:rPr>
          <w:lang w:val="es-ES"/>
        </w:rPr>
        <w:t xml:space="preserve"> </w:t>
      </w:r>
      <w:r w:rsidR="002C3AD7">
        <w:rPr>
          <w:lang w:val="es-ES"/>
        </w:rPr>
        <w:t xml:space="preserve">en ninguna de </w:t>
      </w:r>
      <w:r w:rsidR="002C3AD7" w:rsidRPr="00C17CEB">
        <w:rPr>
          <w:lang w:val="es-ES"/>
        </w:rPr>
        <w:t>la evidencia</w:t>
      </w:r>
      <w:r w:rsidR="002C3AD7">
        <w:rPr>
          <w:lang w:val="es-ES"/>
        </w:rPr>
        <w:t xml:space="preserve"> que usted presentó</w:t>
      </w:r>
      <w:r w:rsidR="002C3AD7" w:rsidRPr="00C17CEB">
        <w:rPr>
          <w:lang w:val="es-ES"/>
        </w:rPr>
        <w:t xml:space="preserve"> en su caso, la redeterminación se</w:t>
      </w:r>
      <w:r w:rsidR="002C3AD7">
        <w:rPr>
          <w:lang w:val="es-ES"/>
        </w:rPr>
        <w:t xml:space="preserve"> detendrá.</w:t>
      </w:r>
      <w:r w:rsidR="002C3AD7" w:rsidRPr="00C17CEB">
        <w:rPr>
          <w:lang w:val="es-ES"/>
        </w:rPr>
        <w:t xml:space="preserve"> Si la redeterminación se detiene, su más reciente determinación o</w:t>
      </w:r>
      <w:r w:rsidR="002C3AD7">
        <w:rPr>
          <w:lang w:val="es-ES"/>
        </w:rPr>
        <w:t xml:space="preserve"> decisión se mantendrá en efecto.</w:t>
      </w:r>
    </w:p>
    <w:p w14:paraId="6B156C67" w14:textId="63D79AA5" w:rsidR="006B4964" w:rsidRPr="002C3AD7" w:rsidRDefault="006B4964" w:rsidP="008215A3">
      <w:pPr>
        <w:rPr>
          <w:lang w:val="es-ES"/>
        </w:rPr>
      </w:pPr>
    </w:p>
    <w:p w14:paraId="7423DB58" w14:textId="0DAA6EA9" w:rsidR="006B4964" w:rsidRPr="00750F23" w:rsidRDefault="002C3AD7" w:rsidP="006B4964">
      <w:pPr>
        <w:keepNext/>
        <w:keepLines/>
        <w:rPr>
          <w:lang w:val="es-ES"/>
        </w:rPr>
      </w:pPr>
      <w:r w:rsidRPr="002C3AD7">
        <w:rPr>
          <w:lang w:val="es-ES"/>
        </w:rPr>
        <w:t>Después de redeterminar su caso</w:t>
      </w:r>
      <w:r w:rsidR="006B4964" w:rsidRPr="002C3AD7">
        <w:rPr>
          <w:lang w:val="es-ES"/>
        </w:rPr>
        <w:t xml:space="preserve">, </w:t>
      </w:r>
      <w:r w:rsidRPr="002C3AD7">
        <w:rPr>
          <w:lang w:val="es-ES"/>
        </w:rPr>
        <w:t xml:space="preserve">es posible que determine que no hay suficiente evidencia que apoye su derecho a beneficios en o </w:t>
      </w:r>
      <w:r>
        <w:rPr>
          <w:lang w:val="es-ES"/>
        </w:rPr>
        <w:t xml:space="preserve">antes de </w:t>
      </w:r>
      <w:r w:rsidR="006B4964" w:rsidRPr="002C3AD7">
        <w:rPr>
          <w:lang w:val="es-ES"/>
        </w:rPr>
        <w:t>[</w:t>
      </w:r>
      <w:r w:rsidR="006B4964" w:rsidRPr="002C3AD7">
        <w:rPr>
          <w:i/>
          <w:highlight w:val="yellow"/>
          <w:lang w:val="es-ES"/>
        </w:rPr>
        <w:t>Award Date</w:t>
      </w:r>
      <w:r w:rsidR="006B4964" w:rsidRPr="002C3AD7">
        <w:rPr>
          <w:lang w:val="es-ES"/>
        </w:rPr>
        <w:t xml:space="preserve">], </w:t>
      </w:r>
      <w:r w:rsidRPr="00FD4226">
        <w:rPr>
          <w:lang w:val="es-ES_tradnl"/>
        </w:rPr>
        <w:t xml:space="preserve">la fecha en que el Seguro Social inicialmente aprobó su reclamación. </w:t>
      </w:r>
      <w:r w:rsidRPr="002C3AD7">
        <w:rPr>
          <w:lang w:val="es-ES"/>
        </w:rPr>
        <w:t>Mi decisión podría resultar en la pérdida de sus beneficios y se podría determinar que usted reci</w:t>
      </w:r>
      <w:r>
        <w:rPr>
          <w:lang w:val="es-ES"/>
        </w:rPr>
        <w:t>bió un sobrepago.</w:t>
      </w:r>
      <w:r w:rsidR="0051639A" w:rsidRPr="002C3AD7">
        <w:rPr>
          <w:lang w:val="es-ES"/>
        </w:rPr>
        <w:t xml:space="preserve"> </w:t>
      </w:r>
      <w:r w:rsidRPr="002C3AD7">
        <w:rPr>
          <w:lang w:val="es-ES"/>
        </w:rPr>
        <w:t>Si sus beneficios se terminan, y se calcula un sobrepago, las disposiciones de la Subparte F – sobrepagos, pagos insuficientes, exoneración de ajuste o rembolso de sobrepago</w:t>
      </w:r>
      <w:r w:rsidR="00491FF7">
        <w:rPr>
          <w:lang w:val="es-ES"/>
        </w:rPr>
        <w:t>s</w:t>
      </w:r>
      <w:r w:rsidRPr="002C3AD7">
        <w:rPr>
          <w:lang w:val="es-ES"/>
        </w:rPr>
        <w:t xml:space="preserve"> y la responsabilidad de un</w:t>
      </w:r>
      <w:r>
        <w:rPr>
          <w:lang w:val="es-ES"/>
        </w:rPr>
        <w:t xml:space="preserve"> funcionario autorizado </w:t>
      </w:r>
      <w:r w:rsidR="00073BFC" w:rsidRPr="002C3AD7">
        <w:rPr>
          <w:lang w:val="es-ES"/>
        </w:rPr>
        <w:t>–</w:t>
      </w:r>
      <w:r>
        <w:rPr>
          <w:lang w:val="es-ES"/>
        </w:rPr>
        <w:t xml:space="preserve"> </w:t>
      </w:r>
      <w:r>
        <w:rPr>
          <w:lang w:val="es-ES"/>
        </w:rPr>
        <w:t xml:space="preserve">aplicarán (20 CFR Ch III Subparte F). </w:t>
      </w:r>
      <w:r w:rsidRPr="002C3AD7">
        <w:rPr>
          <w:lang w:val="es-ES"/>
        </w:rPr>
        <w:t>Puede solicitar que exoneremos ese sobrepago y tomaremos en cuenta dicha solicitud bajo nu</w:t>
      </w:r>
      <w:r>
        <w:rPr>
          <w:lang w:val="es-ES"/>
        </w:rPr>
        <w:t xml:space="preserve">estras reglas. </w:t>
      </w:r>
    </w:p>
    <w:bookmarkEnd w:id="6"/>
    <w:p w14:paraId="1AD2E520" w14:textId="77777777" w:rsidR="00B54407" w:rsidRPr="00750F23" w:rsidRDefault="00B54407" w:rsidP="00B54407">
      <w:pPr>
        <w:keepNext/>
        <w:keepLines/>
        <w:rPr>
          <w:lang w:val="es-ES"/>
        </w:rPr>
      </w:pPr>
    </w:p>
    <w:p w14:paraId="27ACC622" w14:textId="0F11B326" w:rsidR="00212974" w:rsidRPr="00AC79A8" w:rsidRDefault="00AC79A8" w:rsidP="006F4FA7">
      <w:pPr>
        <w:keepNext/>
        <w:keepLines/>
        <w:rPr>
          <w:lang w:val="es-ES"/>
        </w:rPr>
      </w:pPr>
      <w:r w:rsidRPr="00AC79A8">
        <w:rPr>
          <w:lang w:val="es-ES"/>
        </w:rPr>
        <w:t xml:space="preserve">Bajo la </w:t>
      </w:r>
      <w:r w:rsidRPr="00AC79A8">
        <w:rPr>
          <w:i/>
          <w:iCs/>
          <w:lang w:val="es-ES"/>
        </w:rPr>
        <w:t>Ley</w:t>
      </w:r>
      <w:r w:rsidRPr="00AC79A8">
        <w:rPr>
          <w:lang w:val="es-ES"/>
        </w:rPr>
        <w:t xml:space="preserve">, determinaré si usted tenía una incapacidad en o antes de </w:t>
      </w:r>
      <w:r w:rsidR="002D1904" w:rsidRPr="00AC79A8">
        <w:rPr>
          <w:lang w:val="es-ES"/>
        </w:rPr>
        <w:t>[</w:t>
      </w:r>
      <w:r w:rsidR="000C0937" w:rsidRPr="00AC79A8">
        <w:rPr>
          <w:i/>
          <w:highlight w:val="yellow"/>
          <w:lang w:val="es-ES"/>
        </w:rPr>
        <w:t>Award Date</w:t>
      </w:r>
      <w:r w:rsidR="002D1904" w:rsidRPr="00AC79A8">
        <w:rPr>
          <w:lang w:val="es-ES"/>
        </w:rPr>
        <w:t>],</w:t>
      </w:r>
      <w:r w:rsidR="009749AC" w:rsidRPr="00AC79A8">
        <w:rPr>
          <w:lang w:val="es-ES"/>
        </w:rPr>
        <w:t xml:space="preserve"> </w:t>
      </w:r>
      <w:r w:rsidRPr="00AF5314">
        <w:rPr>
          <w:lang w:val="es-ES"/>
        </w:rPr>
        <w:t>la fecha en que el Seguro So</w:t>
      </w:r>
      <w:r>
        <w:rPr>
          <w:lang w:val="es-ES"/>
        </w:rPr>
        <w:t xml:space="preserve">cial inicialmente aprobó su reclamación, si usted tenía padecimientos físicos o mentales que: </w:t>
      </w:r>
    </w:p>
    <w:p w14:paraId="2A39C119" w14:textId="77777777" w:rsidR="00212974" w:rsidRPr="00AC79A8" w:rsidRDefault="00212974" w:rsidP="00184903">
      <w:pPr>
        <w:rPr>
          <w:lang w:val="es-ES"/>
        </w:rPr>
      </w:pPr>
    </w:p>
    <w:p w14:paraId="04B19F26" w14:textId="75E014AC" w:rsidR="00212974" w:rsidRPr="00AC79A8" w:rsidRDefault="00AC79A8" w:rsidP="00212974">
      <w:pPr>
        <w:keepNext/>
        <w:keepLines/>
        <w:numPr>
          <w:ilvl w:val="0"/>
          <w:numId w:val="12"/>
        </w:numPr>
        <w:tabs>
          <w:tab w:val="clear" w:pos="648"/>
          <w:tab w:val="num" w:pos="1008"/>
        </w:tabs>
        <w:ind w:left="1008"/>
        <w:rPr>
          <w:lang w:val="es-ES"/>
        </w:rPr>
      </w:pPr>
      <w:r w:rsidRPr="00AC79A8">
        <w:rPr>
          <w:lang w:val="es-ES"/>
        </w:rPr>
        <w:t>Le impedían hacer cualquier trabajo s</w:t>
      </w:r>
      <w:r>
        <w:rPr>
          <w:lang w:val="es-ES"/>
        </w:rPr>
        <w:t>ustancial y lucrativo</w:t>
      </w:r>
      <w:r w:rsidR="00212974" w:rsidRPr="00AC79A8">
        <w:rPr>
          <w:lang w:val="es-ES"/>
        </w:rPr>
        <w:t>;</w:t>
      </w:r>
      <w:r w:rsidR="009749AC" w:rsidRPr="00AC79A8">
        <w:rPr>
          <w:lang w:val="es-ES"/>
        </w:rPr>
        <w:t xml:space="preserve"> </w:t>
      </w:r>
      <w:r>
        <w:rPr>
          <w:b/>
          <w:lang w:val="es-ES"/>
        </w:rPr>
        <w:t>y</w:t>
      </w:r>
    </w:p>
    <w:p w14:paraId="2D3317B9" w14:textId="77777777" w:rsidR="00212974" w:rsidRPr="00AC79A8" w:rsidRDefault="00212974" w:rsidP="00184903">
      <w:pPr>
        <w:rPr>
          <w:lang w:val="es-ES"/>
        </w:rPr>
      </w:pPr>
    </w:p>
    <w:p w14:paraId="1C21E069" w14:textId="746DF9E2" w:rsidR="00212974" w:rsidRPr="00750F23" w:rsidRDefault="00AC79A8" w:rsidP="00212974">
      <w:pPr>
        <w:keepNext/>
        <w:keepLines/>
        <w:numPr>
          <w:ilvl w:val="0"/>
          <w:numId w:val="13"/>
        </w:numPr>
        <w:tabs>
          <w:tab w:val="clear" w:pos="648"/>
          <w:tab w:val="num" w:pos="1008"/>
        </w:tabs>
        <w:ind w:left="1008"/>
        <w:rPr>
          <w:lang w:val="es-ES"/>
        </w:rPr>
      </w:pPr>
      <w:r w:rsidRPr="00AC79A8">
        <w:rPr>
          <w:lang w:val="es-ES"/>
        </w:rPr>
        <w:t xml:space="preserve">Duraron por un período continuo de al menos 12 meses, podría haberse esperado que duraran un período continuo de 12 meses </w:t>
      </w:r>
      <w:r>
        <w:rPr>
          <w:lang w:val="es-ES"/>
        </w:rPr>
        <w:t>o podría haberse esperado que resultara</w:t>
      </w:r>
      <w:r w:rsidR="0004335E">
        <w:rPr>
          <w:lang w:val="es-ES"/>
        </w:rPr>
        <w:t>n</w:t>
      </w:r>
      <w:r>
        <w:rPr>
          <w:lang w:val="es-ES"/>
        </w:rPr>
        <w:t xml:space="preserve"> en la muerte. </w:t>
      </w:r>
    </w:p>
    <w:p w14:paraId="5AAAEB91" w14:textId="77777777" w:rsidR="00212974" w:rsidRPr="00750F23" w:rsidRDefault="00212974" w:rsidP="00184903">
      <w:pPr>
        <w:rPr>
          <w:lang w:val="es-ES"/>
        </w:rPr>
      </w:pPr>
    </w:p>
    <w:p w14:paraId="6A1C0831" w14:textId="456D89DB" w:rsidR="00212974" w:rsidRPr="001A15B1" w:rsidRDefault="00AC79A8" w:rsidP="006F4FA7">
      <w:pPr>
        <w:keepNext/>
        <w:keepLines/>
      </w:pPr>
      <w:r w:rsidRPr="098B92DE">
        <w:rPr>
          <w:lang w:val="es-ES"/>
        </w:rPr>
        <w:t xml:space="preserve">Seguiré un proceso paso a paso para decidir si usted </w:t>
      </w:r>
      <w:r w:rsidR="69B0C756" w:rsidRPr="098B92DE">
        <w:rPr>
          <w:lang w:val="es-ES"/>
        </w:rPr>
        <w:t>tenía una incapacidad</w:t>
      </w:r>
      <w:r w:rsidRPr="098B92DE">
        <w:rPr>
          <w:lang w:val="es-ES"/>
        </w:rPr>
        <w:t xml:space="preserve"> </w:t>
      </w:r>
      <w:r w:rsidRPr="098B92DE">
        <w:rPr>
          <w:lang w:val="es-ES"/>
        </w:rPr>
        <w:t xml:space="preserve">en o antes de </w:t>
      </w:r>
      <w:r w:rsidR="002D1904" w:rsidRPr="098B92DE">
        <w:rPr>
          <w:lang w:val="es-ES"/>
        </w:rPr>
        <w:t>[</w:t>
      </w:r>
      <w:r w:rsidR="000C0937" w:rsidRPr="098B92DE">
        <w:rPr>
          <w:i/>
          <w:iCs/>
          <w:highlight w:val="yellow"/>
          <w:lang w:val="es-ES"/>
        </w:rPr>
        <w:t>Award Date</w:t>
      </w:r>
      <w:r w:rsidR="002D1904" w:rsidRPr="098B92DE">
        <w:rPr>
          <w:lang w:val="es-ES"/>
        </w:rPr>
        <w:t>],</w:t>
      </w:r>
      <w:r w:rsidR="009749AC" w:rsidRPr="098B92DE">
        <w:rPr>
          <w:lang w:val="es-ES"/>
        </w:rPr>
        <w:t xml:space="preserve"> </w:t>
      </w:r>
      <w:r w:rsidRPr="098B92DE">
        <w:rPr>
          <w:lang w:val="es-ES"/>
        </w:rPr>
        <w:t>la fecha en que el Seguro Social aprobó la reclamación.</w:t>
      </w:r>
      <w:r w:rsidR="00781521" w:rsidRPr="098B92DE">
        <w:rPr>
          <w:lang w:val="es-ES"/>
        </w:rPr>
        <w:t xml:space="preserve"> </w:t>
      </w:r>
      <w:r w:rsidRPr="098B92DE">
        <w:rPr>
          <w:lang w:val="es-ES"/>
        </w:rPr>
        <w:t>Detendré el proceso en el primer paso en que pueda tomar una decisión. Los pasos en este proceso analizan lo siguiente</w:t>
      </w:r>
      <w:r>
        <w:t xml:space="preserve">: </w:t>
      </w:r>
    </w:p>
    <w:p w14:paraId="50733CEE" w14:textId="77777777" w:rsidR="00212974" w:rsidRPr="001A15B1" w:rsidRDefault="00212974" w:rsidP="00184903"/>
    <w:p w14:paraId="6FF55D56" w14:textId="220F5F72" w:rsidR="00212974" w:rsidRPr="000A5FAE" w:rsidRDefault="000A5FAE" w:rsidP="00212974">
      <w:pPr>
        <w:keepNext/>
        <w:keepLines/>
        <w:numPr>
          <w:ilvl w:val="0"/>
          <w:numId w:val="14"/>
        </w:numPr>
        <w:tabs>
          <w:tab w:val="clear" w:pos="648"/>
          <w:tab w:val="num" w:pos="1008"/>
        </w:tabs>
        <w:ind w:left="1008"/>
        <w:rPr>
          <w:lang w:val="es-ES"/>
        </w:rPr>
      </w:pPr>
      <w:r w:rsidRPr="000A5FAE">
        <w:rPr>
          <w:lang w:val="es-ES"/>
        </w:rPr>
        <w:t>Cualquier trabajo que realiz</w:t>
      </w:r>
      <w:r>
        <w:rPr>
          <w:lang w:val="es-ES"/>
        </w:rPr>
        <w:t>ó</w:t>
      </w:r>
      <w:r w:rsidRPr="000A5FAE">
        <w:rPr>
          <w:lang w:val="es-ES"/>
        </w:rPr>
        <w:t xml:space="preserve"> después de que sus padecimi</w:t>
      </w:r>
      <w:r>
        <w:rPr>
          <w:lang w:val="es-ES"/>
        </w:rPr>
        <w:t>entos comenzaron;</w:t>
      </w:r>
    </w:p>
    <w:p w14:paraId="330A9525" w14:textId="77777777" w:rsidR="00212974" w:rsidRPr="000A5FAE" w:rsidRDefault="00212974" w:rsidP="00184903">
      <w:pPr>
        <w:rPr>
          <w:lang w:val="es-ES"/>
        </w:rPr>
      </w:pPr>
    </w:p>
    <w:p w14:paraId="38086B4F" w14:textId="628D060A" w:rsidR="00212974" w:rsidRPr="000A5FAE" w:rsidRDefault="000A5FAE" w:rsidP="00212974">
      <w:pPr>
        <w:keepNext/>
        <w:keepLines/>
        <w:numPr>
          <w:ilvl w:val="0"/>
          <w:numId w:val="14"/>
        </w:numPr>
        <w:tabs>
          <w:tab w:val="clear" w:pos="648"/>
          <w:tab w:val="num" w:pos="1008"/>
        </w:tabs>
        <w:ind w:left="1008"/>
        <w:rPr>
          <w:lang w:val="es-ES"/>
        </w:rPr>
      </w:pPr>
      <w:r w:rsidRPr="00D32260">
        <w:rPr>
          <w:lang w:val="es-ES"/>
        </w:rPr>
        <w:t>La gravedad de sus padecimientos</w:t>
      </w:r>
      <w:r w:rsidR="00212974" w:rsidRPr="000A5FAE">
        <w:rPr>
          <w:lang w:val="es-ES"/>
        </w:rPr>
        <w:t>;</w:t>
      </w:r>
    </w:p>
    <w:p w14:paraId="36097863" w14:textId="77777777" w:rsidR="00212974" w:rsidRPr="000A5FAE" w:rsidRDefault="00212974" w:rsidP="00184903">
      <w:pPr>
        <w:rPr>
          <w:lang w:val="es-ES"/>
        </w:rPr>
      </w:pPr>
    </w:p>
    <w:p w14:paraId="331AA479" w14:textId="77777777" w:rsidR="000A5FAE" w:rsidRPr="00D32260" w:rsidRDefault="000A5FAE" w:rsidP="000A5FAE">
      <w:pPr>
        <w:keepNext/>
        <w:keepLines/>
        <w:numPr>
          <w:ilvl w:val="0"/>
          <w:numId w:val="14"/>
        </w:numPr>
        <w:tabs>
          <w:tab w:val="clear" w:pos="648"/>
          <w:tab w:val="num" w:pos="1008"/>
        </w:tabs>
        <w:ind w:left="1008"/>
        <w:rPr>
          <w:lang w:val="es-ES"/>
        </w:rPr>
      </w:pPr>
      <w:r w:rsidRPr="00D32260">
        <w:rPr>
          <w:lang w:val="es-ES"/>
        </w:rPr>
        <w:lastRenderedPageBreak/>
        <w:t xml:space="preserve">Si podía </w:t>
      </w:r>
      <w:r>
        <w:rPr>
          <w:lang w:val="es-ES"/>
        </w:rPr>
        <w:t xml:space="preserve">haber </w:t>
      </w:r>
      <w:r w:rsidRPr="00D32260">
        <w:rPr>
          <w:lang w:val="es-ES"/>
        </w:rPr>
        <w:t>realiza</w:t>
      </w:r>
      <w:r>
        <w:rPr>
          <w:lang w:val="es-ES"/>
        </w:rPr>
        <w:t>do</w:t>
      </w:r>
      <w:r w:rsidRPr="00D32260">
        <w:rPr>
          <w:lang w:val="es-ES"/>
        </w:rPr>
        <w:t xml:space="preserve"> el tipo de trabajo que hizo en el </w:t>
      </w:r>
      <w:bookmarkStart w:id="8" w:name="_Hlk136350150"/>
      <w:r w:rsidRPr="00D32260">
        <w:rPr>
          <w:lang w:val="es-ES"/>
        </w:rPr>
        <w:t>pasado</w:t>
      </w:r>
      <w:bookmarkEnd w:id="8"/>
      <w:r w:rsidRPr="00D32260">
        <w:rPr>
          <w:lang w:val="es-ES"/>
        </w:rPr>
        <w:t xml:space="preserve">; </w:t>
      </w:r>
      <w:r>
        <w:rPr>
          <w:lang w:val="es-ES"/>
        </w:rPr>
        <w:t>y</w:t>
      </w:r>
    </w:p>
    <w:p w14:paraId="01475204" w14:textId="77777777" w:rsidR="00212974" w:rsidRPr="000A5FAE" w:rsidRDefault="00212974" w:rsidP="00184903">
      <w:pPr>
        <w:rPr>
          <w:lang w:val="es-ES"/>
        </w:rPr>
      </w:pPr>
    </w:p>
    <w:p w14:paraId="1C7DE66E" w14:textId="77777777" w:rsidR="000A5FAE" w:rsidRPr="00D32260" w:rsidRDefault="000A5FAE" w:rsidP="000A5FAE">
      <w:pPr>
        <w:keepNext/>
        <w:keepLines/>
        <w:numPr>
          <w:ilvl w:val="0"/>
          <w:numId w:val="14"/>
        </w:numPr>
        <w:tabs>
          <w:tab w:val="clear" w:pos="648"/>
          <w:tab w:val="num" w:pos="1008"/>
        </w:tabs>
        <w:ind w:left="1008"/>
        <w:rPr>
          <w:lang w:val="es-ES"/>
        </w:rPr>
      </w:pPr>
      <w:bookmarkStart w:id="9" w:name="_Hlk136350221"/>
      <w:r w:rsidRPr="00D32260">
        <w:rPr>
          <w:lang w:val="es-ES"/>
        </w:rPr>
        <w:t>Si podía haber realizado cualquier otro tipo de trabajo tomando en cuen</w:t>
      </w:r>
      <w:r>
        <w:rPr>
          <w:lang w:val="es-ES"/>
        </w:rPr>
        <w:t>ta su edad, educación y experiencia de trabajo.</w:t>
      </w:r>
    </w:p>
    <w:bookmarkEnd w:id="9"/>
    <w:p w14:paraId="3CFF0F58" w14:textId="77777777" w:rsidR="00212974" w:rsidRPr="000A5FAE" w:rsidRDefault="00212974" w:rsidP="00184903">
      <w:pPr>
        <w:rPr>
          <w:lang w:val="es-ES"/>
        </w:rPr>
      </w:pPr>
    </w:p>
    <w:p w14:paraId="1E21253F" w14:textId="3561B6A0" w:rsidR="000A5FAE" w:rsidRPr="00436D4F" w:rsidRDefault="000A5FAE" w:rsidP="000A5FAE">
      <w:pPr>
        <w:rPr>
          <w:snapToGrid w:val="0"/>
          <w:lang w:val="es-ES"/>
        </w:rPr>
      </w:pPr>
      <w:r w:rsidRPr="098B92DE">
        <w:rPr>
          <w:lang w:val="es-ES"/>
        </w:rPr>
        <w:t xml:space="preserve">También tomaré en cuenta si tenía suficientes ganancias bajo su Seguro Social para estar asegurado por un período de incapacidad y beneficios de seguro por incapacidad. Si lo estuvo, debo decidir si usted </w:t>
      </w:r>
      <w:r w:rsidR="61336898" w:rsidRPr="098B92DE">
        <w:rPr>
          <w:lang w:val="es-ES"/>
        </w:rPr>
        <w:t>se incapacitó</w:t>
      </w:r>
      <w:r w:rsidRPr="098B92DE">
        <w:rPr>
          <w:lang w:val="es-ES"/>
        </w:rPr>
        <w:t xml:space="preserve"> mientras estaba asegurado. </w:t>
      </w:r>
    </w:p>
    <w:p w14:paraId="33C1792F" w14:textId="77777777" w:rsidR="00212974" w:rsidRPr="000A5FAE" w:rsidRDefault="00212974" w:rsidP="00184903">
      <w:pPr>
        <w:ind w:left="288"/>
        <w:rPr>
          <w:lang w:val="es-ES"/>
        </w:rPr>
      </w:pPr>
    </w:p>
    <w:p w14:paraId="0ABC9AA3" w14:textId="42102043" w:rsidR="000A5FAE" w:rsidRPr="00436D4F" w:rsidRDefault="000A5FAE" w:rsidP="000A5FAE">
      <w:pPr>
        <w:keepNext/>
        <w:keepLines/>
        <w:rPr>
          <w:lang w:val="es-ES"/>
        </w:rPr>
      </w:pPr>
      <w:r w:rsidRPr="098B92DE">
        <w:rPr>
          <w:lang w:val="es-ES"/>
        </w:rPr>
        <w:t xml:space="preserve">Nuestras normas explican las reglas para decidir si usted </w:t>
      </w:r>
      <w:r w:rsidR="7C605860" w:rsidRPr="098B92DE">
        <w:rPr>
          <w:lang w:val="es-ES"/>
        </w:rPr>
        <w:t>tenía una incapacidad</w:t>
      </w:r>
      <w:r w:rsidRPr="098B92DE">
        <w:rPr>
          <w:lang w:val="es-ES"/>
        </w:rPr>
        <w:t xml:space="preserve"> y, si l</w:t>
      </w:r>
      <w:r w:rsidR="00C42264">
        <w:rPr>
          <w:lang w:val="es-ES"/>
        </w:rPr>
        <w:t>a</w:t>
      </w:r>
      <w:r w:rsidRPr="098B92DE">
        <w:rPr>
          <w:lang w:val="es-ES"/>
        </w:rPr>
        <w:t xml:space="preserve"> </w:t>
      </w:r>
      <w:r w:rsidR="00C42264">
        <w:rPr>
          <w:lang w:val="es-ES"/>
        </w:rPr>
        <w:t>tenía</w:t>
      </w:r>
      <w:r w:rsidRPr="098B92DE">
        <w:rPr>
          <w:lang w:val="es-ES"/>
        </w:rPr>
        <w:t xml:space="preserve">, cuándo comenzó su incapacidad. Estas reglas están en el Código de Regulaciones Federales, Título 20, Capítulo III, Parte 404, Subparte B, Subparte P. </w:t>
      </w:r>
    </w:p>
    <w:p w14:paraId="1566435E" w14:textId="77777777" w:rsidR="00212974" w:rsidRPr="000A5FAE" w:rsidRDefault="00212974" w:rsidP="00184903">
      <w:pPr>
        <w:pStyle w:val="EndnoteText"/>
        <w:rPr>
          <w:lang w:val="es-ES"/>
        </w:rPr>
      </w:pPr>
    </w:p>
    <w:p w14:paraId="2934B4A9" w14:textId="2A989D74" w:rsidR="008215A3" w:rsidRDefault="000A5FAE" w:rsidP="009756EB">
      <w:pPr>
        <w:keepNext/>
        <w:keepLines/>
        <w:rPr>
          <w:rFonts w:eastAsia="SimSun"/>
          <w:color w:val="000000"/>
          <w:lang w:val="es-ES" w:eastAsia="en-US"/>
        </w:rPr>
      </w:pPr>
      <w:r w:rsidRPr="098B92DE">
        <w:rPr>
          <w:lang w:val="es-ES"/>
        </w:rPr>
        <w:t>Si determino que usted</w:t>
      </w:r>
      <w:r w:rsidR="3B053D92" w:rsidRPr="098B92DE">
        <w:rPr>
          <w:lang w:val="es-ES"/>
        </w:rPr>
        <w:t xml:space="preserve"> tenía una incapacidad</w:t>
      </w:r>
      <w:r w:rsidRPr="098B92DE">
        <w:rPr>
          <w:lang w:val="es-ES"/>
        </w:rPr>
        <w:t xml:space="preserve">, también tomaré en cuenta si su incapacidad continuó hasta </w:t>
      </w:r>
      <w:r w:rsidR="00E110F4" w:rsidRPr="098B92DE">
        <w:rPr>
          <w:lang w:val="es-ES"/>
        </w:rPr>
        <w:t>[</w:t>
      </w:r>
      <w:r w:rsidR="000C0937" w:rsidRPr="098B92DE">
        <w:rPr>
          <w:i/>
          <w:iCs/>
          <w:highlight w:val="yellow"/>
          <w:lang w:val="es-ES"/>
        </w:rPr>
        <w:t>Award Date</w:t>
      </w:r>
      <w:r w:rsidR="00E110F4" w:rsidRPr="098B92DE">
        <w:rPr>
          <w:lang w:val="es-ES"/>
        </w:rPr>
        <w:t>]</w:t>
      </w:r>
      <w:r w:rsidR="006D6050" w:rsidRPr="098B92DE">
        <w:rPr>
          <w:lang w:val="es-ES"/>
        </w:rPr>
        <w:t>,</w:t>
      </w:r>
      <w:r w:rsidR="009749AC" w:rsidRPr="098B92DE">
        <w:rPr>
          <w:lang w:val="es-ES"/>
        </w:rPr>
        <w:t xml:space="preserve"> </w:t>
      </w:r>
      <w:r w:rsidRPr="098B92DE">
        <w:rPr>
          <w:lang w:val="es-ES"/>
        </w:rPr>
        <w:t xml:space="preserve">o si sus padecimientos mejoraron en o antes de </w:t>
      </w:r>
      <w:r w:rsidR="00C4563F" w:rsidRPr="098B92DE">
        <w:rPr>
          <w:rFonts w:eastAsia="SimSun"/>
          <w:color w:val="000000" w:themeColor="text1"/>
          <w:lang w:val="es-ES" w:eastAsia="en-US"/>
        </w:rPr>
        <w:t>[</w:t>
      </w:r>
      <w:r w:rsidR="000C0937" w:rsidRPr="004201DA">
        <w:rPr>
          <w:i/>
          <w:iCs/>
          <w:highlight w:val="yellow"/>
        </w:rPr>
        <w:t>Award Date</w:t>
      </w:r>
      <w:r w:rsidR="00C4563F" w:rsidRPr="098B92DE">
        <w:rPr>
          <w:rFonts w:eastAsia="SimSun"/>
          <w:color w:val="000000" w:themeColor="text1"/>
          <w:lang w:val="es-ES" w:eastAsia="en-US"/>
        </w:rPr>
        <w:t>],</w:t>
      </w:r>
      <w:r w:rsidR="009749AC" w:rsidRPr="098B92DE">
        <w:rPr>
          <w:rFonts w:eastAsia="SimSun"/>
          <w:color w:val="000000" w:themeColor="text1"/>
          <w:lang w:val="es-ES" w:eastAsia="en-US"/>
        </w:rPr>
        <w:t xml:space="preserve"> </w:t>
      </w:r>
      <w:r w:rsidRPr="098B92DE">
        <w:rPr>
          <w:rFonts w:eastAsia="SimSun"/>
          <w:color w:val="000000" w:themeColor="text1"/>
          <w:lang w:val="es-ES" w:eastAsia="en-US"/>
        </w:rPr>
        <w:t>la fecha en que el Seguro Social inicialmente aprobó su solicitud.</w:t>
      </w:r>
    </w:p>
    <w:p w14:paraId="6A9714DF" w14:textId="77777777" w:rsidR="000A5FAE" w:rsidRPr="000A5FAE" w:rsidRDefault="000A5FAE" w:rsidP="009756EB">
      <w:pPr>
        <w:keepNext/>
        <w:keepLines/>
        <w:rPr>
          <w:lang w:val="es-ES"/>
        </w:rPr>
      </w:pPr>
    </w:p>
    <w:p w14:paraId="555EE259" w14:textId="79667BC1" w:rsidR="008215A3" w:rsidRPr="000A5FAE" w:rsidRDefault="000A5FAE" w:rsidP="008215A3">
      <w:pPr>
        <w:keepNext/>
        <w:keepLines/>
        <w:outlineLvl w:val="1"/>
        <w:rPr>
          <w:b/>
          <w:bCs/>
          <w:iCs/>
          <w:lang w:val="es-ES"/>
        </w:rPr>
      </w:pPr>
      <w:bookmarkStart w:id="10" w:name="_Hlk129265682"/>
      <w:r w:rsidRPr="000A5FAE">
        <w:rPr>
          <w:b/>
          <w:lang w:val="es-ES"/>
        </w:rPr>
        <w:t>Asuntos adicionales</w:t>
      </w:r>
    </w:p>
    <w:p w14:paraId="341E6452" w14:textId="77777777" w:rsidR="008215A3" w:rsidRPr="000A5FAE" w:rsidRDefault="008215A3" w:rsidP="008215A3">
      <w:pPr>
        <w:rPr>
          <w:bCs/>
          <w:iCs/>
          <w:lang w:val="es-ES"/>
        </w:rPr>
      </w:pPr>
    </w:p>
    <w:bookmarkEnd w:id="10"/>
    <w:p w14:paraId="739FAC04" w14:textId="013F0FB1" w:rsidR="000A5FAE" w:rsidRPr="00436D4F" w:rsidRDefault="000A5FAE" w:rsidP="098B92DE">
      <w:pPr>
        <w:keepNext/>
        <w:keepLines/>
        <w:rPr>
          <w:lang w:val="es-ES"/>
        </w:rPr>
      </w:pPr>
      <w:r w:rsidRPr="098B92DE">
        <w:rPr>
          <w:lang w:val="es-ES"/>
        </w:rPr>
        <w:t xml:space="preserve">Si determino que usted </w:t>
      </w:r>
      <w:r w:rsidR="66CA9F3A" w:rsidRPr="098B92DE">
        <w:rPr>
          <w:lang w:val="es-ES"/>
        </w:rPr>
        <w:t>tenía una incapacidad</w:t>
      </w:r>
      <w:r w:rsidRPr="098B92DE">
        <w:rPr>
          <w:lang w:val="es-ES"/>
        </w:rPr>
        <w:t xml:space="preserve"> </w:t>
      </w:r>
      <w:r w:rsidRPr="098B92DE">
        <w:rPr>
          <w:lang w:val="es-ES"/>
        </w:rPr>
        <w:t xml:space="preserve">y que tenía un trastorno por uso de sustancias (drogas, alcohol o ambos), también decidiré si esto fue un hecho pertinente que contribuyó a la determinación de incapacidad. Esto significa que decidiré si usted hubiese tenido una incapacidad de no haber estado usando drogas o alcohol. Si la adicción a las drogas o el alcoholismo es un hecho pertinente que contribuyó a la determinación de su incapacidad, determinaré que usted no tenía una incapacidad bajo la Sección 223(d)(2) de la </w:t>
      </w:r>
      <w:r w:rsidRPr="098B92DE">
        <w:rPr>
          <w:i/>
          <w:iCs/>
          <w:lang w:val="es-ES"/>
        </w:rPr>
        <w:t>Ley</w:t>
      </w:r>
      <w:r w:rsidRPr="098B92DE">
        <w:rPr>
          <w:lang w:val="es-ES"/>
        </w:rPr>
        <w:t xml:space="preserve">. </w:t>
      </w:r>
    </w:p>
    <w:p w14:paraId="536DDF9B" w14:textId="77777777" w:rsidR="008215A3" w:rsidRPr="000A5FAE" w:rsidRDefault="008215A3" w:rsidP="009756EB">
      <w:pPr>
        <w:keepNext/>
        <w:keepLines/>
        <w:rPr>
          <w:lang w:val="es-ES"/>
        </w:rPr>
      </w:pPr>
    </w:p>
    <w:p w14:paraId="459302B6" w14:textId="5EA3052E" w:rsidR="00212974" w:rsidRPr="000A5FAE" w:rsidRDefault="00212974" w:rsidP="00184903">
      <w:pPr>
        <w:keepNext/>
        <w:keepLines/>
        <w:rPr>
          <w:lang w:val="es-ES"/>
        </w:rPr>
      </w:pPr>
    </w:p>
    <w:p w14:paraId="505A3FC0" w14:textId="65216C0F" w:rsidR="009756EB" w:rsidRPr="000A5FAE" w:rsidRDefault="009756EB" w:rsidP="00184903">
      <w:pPr>
        <w:keepNext/>
        <w:keepLines/>
        <w:ind w:left="5760"/>
        <w:rPr>
          <w:lang w:val="es-ES"/>
        </w:rPr>
      </w:pPr>
      <w:r>
        <w:rPr>
          <w:noProof/>
        </w:rPr>
        <mc:AlternateContent>
          <mc:Choice Requires="wps">
            <w:drawing>
              <wp:anchor distT="45720" distB="45720" distL="114300" distR="114300" simplePos="0" relativeHeight="251665408"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Pr="000A5FAE" w:rsidRDefault="009756EB" w:rsidP="00184903">
      <w:pPr>
        <w:keepNext/>
        <w:keepLines/>
        <w:ind w:left="5760"/>
        <w:rPr>
          <w:lang w:val="es-ES"/>
        </w:rPr>
      </w:pPr>
    </w:p>
    <w:p w14:paraId="3AC35468" w14:textId="77777777" w:rsidR="009756EB" w:rsidRPr="000A5FAE" w:rsidRDefault="009756EB" w:rsidP="00184903">
      <w:pPr>
        <w:keepNext/>
        <w:keepLines/>
        <w:ind w:left="5760"/>
        <w:rPr>
          <w:lang w:val="es-ES"/>
        </w:rPr>
      </w:pPr>
    </w:p>
    <w:p w14:paraId="33DBCD98" w14:textId="4604E1F5" w:rsidR="00212974" w:rsidRPr="00FB4934" w:rsidRDefault="00212974" w:rsidP="00184903">
      <w:pPr>
        <w:keepNext/>
        <w:keepLines/>
        <w:ind w:left="5760"/>
        <w:rPr>
          <w:lang w:val="es-ES_tradnl"/>
        </w:rPr>
      </w:pPr>
      <w:r w:rsidRPr="00FB4934">
        <w:rPr>
          <w:lang w:val="es-ES_tradnl"/>
        </w:rPr>
        <w:t>Sincer</w:t>
      </w:r>
      <w:r w:rsidR="00FB4934" w:rsidRPr="00FB4934">
        <w:rPr>
          <w:lang w:val="es-ES_tradnl"/>
        </w:rPr>
        <w:t>amente</w:t>
      </w:r>
      <w:r w:rsidRPr="00FB4934">
        <w:rPr>
          <w:lang w:val="es-ES_tradnl"/>
        </w:rPr>
        <w:t>,</w:t>
      </w:r>
    </w:p>
    <w:p w14:paraId="126B1305" w14:textId="77777777" w:rsidR="00212974" w:rsidRPr="00AE1CFA" w:rsidRDefault="00212974" w:rsidP="00184903">
      <w:pPr>
        <w:keepNext/>
        <w:keepLines/>
        <w:rPr>
          <w:lang w:val="es-ES"/>
        </w:rPr>
      </w:pPr>
    </w:p>
    <w:p w14:paraId="30C54F47" w14:textId="77777777" w:rsidR="00212974" w:rsidRPr="00AE1CFA" w:rsidRDefault="00212974" w:rsidP="00184903">
      <w:pPr>
        <w:keepNext/>
        <w:keepLines/>
        <w:rPr>
          <w:lang w:val="es-ES"/>
        </w:rPr>
      </w:pPr>
    </w:p>
    <w:p w14:paraId="1C7F33EE" w14:textId="77777777" w:rsidR="00212974" w:rsidRPr="00AE1CFA" w:rsidRDefault="00212974" w:rsidP="00184903">
      <w:pPr>
        <w:keepNext/>
        <w:keepLines/>
        <w:rPr>
          <w:lang w:val="es-ES"/>
        </w:rPr>
      </w:pPr>
    </w:p>
    <w:p w14:paraId="56F802D5" w14:textId="73EAB4F4" w:rsidR="00212974" w:rsidRPr="005A297A" w:rsidRDefault="00AB192F" w:rsidP="00184903">
      <w:pPr>
        <w:keepNext/>
        <w:keepLines/>
        <w:ind w:left="5760"/>
      </w:pPr>
      <w:r w:rsidRPr="005A297A">
        <w:t>ALJ</w:t>
      </w:r>
      <w:r w:rsidR="009749AC" w:rsidRPr="005A297A">
        <w:t xml:space="preserve"> </w:t>
      </w:r>
      <w:r w:rsidRPr="005A297A">
        <w:t>Name</w:t>
      </w:r>
      <w:r w:rsidR="009749AC" w:rsidRPr="005A297A">
        <w:t xml:space="preserve"> </w:t>
      </w:r>
    </w:p>
    <w:p w14:paraId="03918943" w14:textId="7C4147AE" w:rsidR="00212974" w:rsidRDefault="00212974" w:rsidP="00184903">
      <w:pPr>
        <w:keepNext/>
        <w:keepLines/>
        <w:ind w:left="5760"/>
        <w:rPr>
          <w:lang w:val="es-ES_tradnl"/>
        </w:rPr>
      </w:pPr>
      <w:r w:rsidRPr="00FB4934">
        <w:rPr>
          <w:lang w:val="es-ES_tradnl"/>
        </w:rPr>
        <w:t>Ju</w:t>
      </w:r>
      <w:r w:rsidR="00D03E71" w:rsidRPr="00FB4934">
        <w:rPr>
          <w:lang w:val="es-ES_tradnl"/>
        </w:rPr>
        <w:t>ez de Derecho Administrativo</w:t>
      </w:r>
    </w:p>
    <w:p w14:paraId="5262C448" w14:textId="77777777" w:rsidR="00073BFC" w:rsidRPr="00FB4934" w:rsidRDefault="00073BFC" w:rsidP="00184903">
      <w:pPr>
        <w:keepNext/>
        <w:keepLines/>
        <w:ind w:left="5760"/>
        <w:rPr>
          <w:lang w:val="es-ES_tradnl"/>
        </w:rPr>
      </w:pPr>
    </w:p>
    <w:p w14:paraId="496FD2AF" w14:textId="04899E06" w:rsidR="00212974" w:rsidRPr="00AE1CFA" w:rsidRDefault="00212974">
      <w:pPr>
        <w:rPr>
          <w:kern w:val="2"/>
          <w:lang w:val="es-ES"/>
        </w:rPr>
      </w:pPr>
    </w:p>
    <w:sectPr w:rsidR="00212974" w:rsidRPr="00AE1CFA" w:rsidSect="00212974">
      <w:headerReference w:type="default" r:id="rId12"/>
      <w:footerReference w:type="default" r:id="rId13"/>
      <w:footerReference w:type="first" r:id="rId14"/>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3C03" w14:textId="77777777" w:rsidR="00D04631" w:rsidRDefault="00D04631">
      <w:r>
        <w:separator/>
      </w:r>
    </w:p>
  </w:endnote>
  <w:endnote w:type="continuationSeparator" w:id="0">
    <w:p w14:paraId="771E6F1A" w14:textId="77777777" w:rsidR="00D04631" w:rsidRDefault="00D0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841" w14:textId="5E60EF0C" w:rsidR="00D04631" w:rsidRPr="000243A2" w:rsidRDefault="000243A2" w:rsidP="00212974">
    <w:pPr>
      <w:pStyle w:val="Footer"/>
      <w:jc w:val="center"/>
      <w:rPr>
        <w:lang w:val="es-ES_tradnl"/>
      </w:rPr>
    </w:pPr>
    <w:r w:rsidRPr="000243A2">
      <w:rPr>
        <w:lang w:val="es-ES_tradnl"/>
      </w:rPr>
      <w:t>Ver próxima página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202E8CE5" w14:textId="0EA6BD00" w:rsidR="00D04631" w:rsidRPr="00D03E71" w:rsidRDefault="00D03E71" w:rsidP="00212974">
    <w:pPr>
      <w:pStyle w:val="Footer"/>
      <w:jc w:val="center"/>
      <w:rPr>
        <w:lang w:val="es-ES_tradnl"/>
      </w:rPr>
    </w:pPr>
    <w:r w:rsidRPr="00D03E71">
      <w:rPr>
        <w:lang w:val="es-ES_tradnl"/>
      </w:rPr>
      <w:t>Ver próxima 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B769" w14:textId="77777777" w:rsidR="00D04631" w:rsidRDefault="00D04631">
      <w:r>
        <w:separator/>
      </w:r>
    </w:p>
  </w:footnote>
  <w:footnote w:type="continuationSeparator" w:id="0">
    <w:p w14:paraId="75484831" w14:textId="77777777" w:rsidR="00D04631" w:rsidRDefault="00D0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2E20357E" w:rsidR="00D04631" w:rsidRDefault="00D04631" w:rsidP="00212974">
    <w:pPr>
      <w:pStyle w:val="Header"/>
      <w:tabs>
        <w:tab w:val="clear" w:pos="4320"/>
      </w:tabs>
    </w:pPr>
    <w:r>
      <w:rPr>
        <w:noProof/>
      </w:rPr>
      <w:t>Beneficiary’s Name</w:t>
    </w:r>
    <w:r>
      <w:t xml:space="preserve"> (123-45-6789)</w:t>
    </w:r>
    <w:r>
      <w:tab/>
    </w:r>
    <w:r w:rsidRPr="00D03E71">
      <w:rPr>
        <w:lang w:val="es-ES_tradnl"/>
      </w:rPr>
      <w:t>P</w:t>
    </w:r>
    <w:r w:rsidR="00D03E71" w:rsidRPr="00D03E71">
      <w:rPr>
        <w:lang w:val="es-ES_tradnl"/>
      </w:rPr>
      <w:t>á</w:t>
    </w:r>
    <w:r w:rsidRPr="00D03E71">
      <w:rPr>
        <w:lang w:val="es-ES_tradnl"/>
      </w:rPr>
      <w:t>g</w:t>
    </w:r>
    <w:r w:rsidR="00D03E71" w:rsidRPr="00D03E71">
      <w:rPr>
        <w:lang w:val="es-ES_tradnl"/>
      </w:rPr>
      <w:t>ina</w:t>
    </w:r>
    <w:r w:rsidRPr="00D03E71">
      <w:rPr>
        <w:lang w:val="es-ES_tradnl"/>
      </w:rPr>
      <w:t xml:space="preserve"> </w:t>
    </w:r>
    <w:r w:rsidRPr="00D03E71">
      <w:rPr>
        <w:lang w:val="es-ES_tradnl"/>
      </w:rPr>
      <w:fldChar w:fldCharType="begin"/>
    </w:r>
    <w:r w:rsidRPr="00D03E71">
      <w:rPr>
        <w:lang w:val="es-ES_tradnl"/>
      </w:rPr>
      <w:instrText xml:space="preserve"> PAGE </w:instrText>
    </w:r>
    <w:r w:rsidRPr="00D03E71">
      <w:rPr>
        <w:lang w:val="es-ES_tradnl"/>
      </w:rPr>
      <w:fldChar w:fldCharType="separate"/>
    </w:r>
    <w:r w:rsidRPr="00D03E71">
      <w:rPr>
        <w:noProof/>
        <w:lang w:val="es-ES_tradnl"/>
      </w:rPr>
      <w:t>6</w:t>
    </w:r>
    <w:r w:rsidRPr="00D03E71">
      <w:rPr>
        <w:lang w:val="es-ES_tradnl"/>
      </w:rPr>
      <w:fldChar w:fldCharType="end"/>
    </w:r>
    <w:r w:rsidRPr="00D03E71">
      <w:rPr>
        <w:lang w:val="es-ES_tradnl"/>
      </w:rPr>
      <w:t xml:space="preserve"> </w:t>
    </w:r>
    <w:r w:rsidR="00D03E71" w:rsidRPr="00D03E71">
      <w:rPr>
        <w:lang w:val="es-ES_tradnl"/>
      </w:rPr>
      <w:t>de</w:t>
    </w:r>
    <w:r w:rsidRPr="00D03E71">
      <w:rPr>
        <w:lang w:val="es-ES_tradnl"/>
      </w:rPr>
      <w:t xml:space="preserve"> </w:t>
    </w:r>
    <w:r w:rsidR="0051639A" w:rsidRPr="00D03E71">
      <w:rPr>
        <w:lang w:val="es-ES_tradnl"/>
      </w:rPr>
      <w:fldChar w:fldCharType="begin"/>
    </w:r>
    <w:r w:rsidR="0051639A" w:rsidRPr="00D03E71">
      <w:rPr>
        <w:lang w:val="es-ES_tradnl"/>
      </w:rPr>
      <w:instrText xml:space="preserve"> SECTIONPAGES </w:instrText>
    </w:r>
    <w:r w:rsidR="0051639A" w:rsidRPr="00D03E71">
      <w:rPr>
        <w:lang w:val="es-ES_tradnl"/>
      </w:rPr>
      <w:fldChar w:fldCharType="separate"/>
    </w:r>
    <w:r w:rsidR="000426FE">
      <w:rPr>
        <w:noProof/>
        <w:lang w:val="es-ES_tradnl"/>
      </w:rPr>
      <w:t>4</w:t>
    </w:r>
    <w:r w:rsidR="0051639A" w:rsidRPr="00D03E71">
      <w:rPr>
        <w:noProof/>
        <w:lang w:val="es-ES_tradnl"/>
      </w:rPr>
      <w:fldChar w:fldCharType="end"/>
    </w:r>
  </w:p>
  <w:p w14:paraId="5676E142" w14:textId="77777777" w:rsidR="00D04631" w:rsidRPr="00212974" w:rsidRDefault="00D04631" w:rsidP="00212974">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88743528">
    <w:abstractNumId w:val="7"/>
  </w:num>
  <w:num w:numId="2" w16cid:durableId="829754301">
    <w:abstractNumId w:val="25"/>
  </w:num>
  <w:num w:numId="3" w16cid:durableId="1069502287">
    <w:abstractNumId w:val="9"/>
  </w:num>
  <w:num w:numId="4" w16cid:durableId="2064333287">
    <w:abstractNumId w:val="17"/>
  </w:num>
  <w:num w:numId="5" w16cid:durableId="1960599303">
    <w:abstractNumId w:val="2"/>
  </w:num>
  <w:num w:numId="6" w16cid:durableId="2039234311">
    <w:abstractNumId w:val="4"/>
  </w:num>
  <w:num w:numId="7" w16cid:durableId="769466934">
    <w:abstractNumId w:val="23"/>
  </w:num>
  <w:num w:numId="8" w16cid:durableId="1344745945">
    <w:abstractNumId w:val="15"/>
  </w:num>
  <w:num w:numId="9" w16cid:durableId="224218977">
    <w:abstractNumId w:val="26"/>
  </w:num>
  <w:num w:numId="10" w16cid:durableId="1705516620">
    <w:abstractNumId w:val="6"/>
  </w:num>
  <w:num w:numId="11" w16cid:durableId="877932645">
    <w:abstractNumId w:val="5"/>
  </w:num>
  <w:num w:numId="12" w16cid:durableId="904149782">
    <w:abstractNumId w:val="18"/>
  </w:num>
  <w:num w:numId="13" w16cid:durableId="505360602">
    <w:abstractNumId w:val="12"/>
  </w:num>
  <w:num w:numId="14" w16cid:durableId="2050450931">
    <w:abstractNumId w:val="14"/>
  </w:num>
  <w:num w:numId="15" w16cid:durableId="1374429745">
    <w:abstractNumId w:val="11"/>
  </w:num>
  <w:num w:numId="16" w16cid:durableId="1627272812">
    <w:abstractNumId w:val="22"/>
  </w:num>
  <w:num w:numId="17" w16cid:durableId="17896392">
    <w:abstractNumId w:val="16"/>
  </w:num>
  <w:num w:numId="18" w16cid:durableId="1070349910">
    <w:abstractNumId w:val="10"/>
  </w:num>
  <w:num w:numId="19" w16cid:durableId="65230293">
    <w:abstractNumId w:val="24"/>
  </w:num>
  <w:num w:numId="20" w16cid:durableId="995452527">
    <w:abstractNumId w:val="13"/>
  </w:num>
  <w:num w:numId="21" w16cid:durableId="1837960819">
    <w:abstractNumId w:val="19"/>
  </w:num>
  <w:num w:numId="22" w16cid:durableId="67114721">
    <w:abstractNumId w:val="3"/>
  </w:num>
  <w:num w:numId="23" w16cid:durableId="236013535">
    <w:abstractNumId w:val="20"/>
  </w:num>
  <w:num w:numId="24" w16cid:durableId="95254438">
    <w:abstractNumId w:val="21"/>
  </w:num>
  <w:num w:numId="25" w16cid:durableId="543441232">
    <w:abstractNumId w:val="1"/>
  </w:num>
  <w:num w:numId="26" w16cid:durableId="344526703">
    <w:abstractNumId w:val="8"/>
  </w:num>
  <w:num w:numId="27" w16cid:durableId="1019232871">
    <w:abstractNumId w:val="13"/>
  </w:num>
  <w:num w:numId="28" w16cid:durableId="177046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61F4"/>
    <w:rsid w:val="0001624D"/>
    <w:rsid w:val="000165C4"/>
    <w:rsid w:val="000243A2"/>
    <w:rsid w:val="000254B7"/>
    <w:rsid w:val="00030E2A"/>
    <w:rsid w:val="000320E7"/>
    <w:rsid w:val="0003348A"/>
    <w:rsid w:val="000426FE"/>
    <w:rsid w:val="00042E4F"/>
    <w:rsid w:val="0004335E"/>
    <w:rsid w:val="000449FB"/>
    <w:rsid w:val="00046F0E"/>
    <w:rsid w:val="00052A50"/>
    <w:rsid w:val="000537A0"/>
    <w:rsid w:val="000555E9"/>
    <w:rsid w:val="000579B2"/>
    <w:rsid w:val="00057E7A"/>
    <w:rsid w:val="0006029F"/>
    <w:rsid w:val="0006038B"/>
    <w:rsid w:val="000653AE"/>
    <w:rsid w:val="000658CC"/>
    <w:rsid w:val="00072893"/>
    <w:rsid w:val="00073BFC"/>
    <w:rsid w:val="00074AA5"/>
    <w:rsid w:val="00076B64"/>
    <w:rsid w:val="000820D3"/>
    <w:rsid w:val="0009322D"/>
    <w:rsid w:val="00094C0D"/>
    <w:rsid w:val="00097062"/>
    <w:rsid w:val="00097703"/>
    <w:rsid w:val="000A0B0C"/>
    <w:rsid w:val="000A0D9A"/>
    <w:rsid w:val="000A24B1"/>
    <w:rsid w:val="000A3019"/>
    <w:rsid w:val="000A5BDE"/>
    <w:rsid w:val="000A5FAE"/>
    <w:rsid w:val="000B0575"/>
    <w:rsid w:val="000B05EB"/>
    <w:rsid w:val="000B4A27"/>
    <w:rsid w:val="000C0937"/>
    <w:rsid w:val="000C0BCE"/>
    <w:rsid w:val="000C1DB9"/>
    <w:rsid w:val="000C312D"/>
    <w:rsid w:val="000C69D3"/>
    <w:rsid w:val="000C6CF1"/>
    <w:rsid w:val="000D428F"/>
    <w:rsid w:val="000D66A8"/>
    <w:rsid w:val="000D7D89"/>
    <w:rsid w:val="000D7DB0"/>
    <w:rsid w:val="000E4088"/>
    <w:rsid w:val="000E57BD"/>
    <w:rsid w:val="000E5871"/>
    <w:rsid w:val="000E744A"/>
    <w:rsid w:val="000E797C"/>
    <w:rsid w:val="000F04AE"/>
    <w:rsid w:val="001003C0"/>
    <w:rsid w:val="001010BA"/>
    <w:rsid w:val="001041B2"/>
    <w:rsid w:val="00104561"/>
    <w:rsid w:val="00106327"/>
    <w:rsid w:val="00107FB1"/>
    <w:rsid w:val="00115664"/>
    <w:rsid w:val="00115CBE"/>
    <w:rsid w:val="00120B4E"/>
    <w:rsid w:val="00121716"/>
    <w:rsid w:val="00121E77"/>
    <w:rsid w:val="001227AB"/>
    <w:rsid w:val="00123709"/>
    <w:rsid w:val="001249CC"/>
    <w:rsid w:val="00130016"/>
    <w:rsid w:val="0013273A"/>
    <w:rsid w:val="00132F0A"/>
    <w:rsid w:val="00133FD5"/>
    <w:rsid w:val="0013445D"/>
    <w:rsid w:val="0013585C"/>
    <w:rsid w:val="00141070"/>
    <w:rsid w:val="0014185F"/>
    <w:rsid w:val="001425F7"/>
    <w:rsid w:val="00143151"/>
    <w:rsid w:val="0014375E"/>
    <w:rsid w:val="00147EE6"/>
    <w:rsid w:val="001529FF"/>
    <w:rsid w:val="00153879"/>
    <w:rsid w:val="00155B30"/>
    <w:rsid w:val="001572F9"/>
    <w:rsid w:val="00160AE2"/>
    <w:rsid w:val="00163D45"/>
    <w:rsid w:val="0016654B"/>
    <w:rsid w:val="00167C8D"/>
    <w:rsid w:val="00170F65"/>
    <w:rsid w:val="001728F3"/>
    <w:rsid w:val="00173DF5"/>
    <w:rsid w:val="001746E2"/>
    <w:rsid w:val="00176684"/>
    <w:rsid w:val="001801FE"/>
    <w:rsid w:val="0018088D"/>
    <w:rsid w:val="00181045"/>
    <w:rsid w:val="00182CA8"/>
    <w:rsid w:val="001834B7"/>
    <w:rsid w:val="00183765"/>
    <w:rsid w:val="00183FE6"/>
    <w:rsid w:val="00184903"/>
    <w:rsid w:val="00184C69"/>
    <w:rsid w:val="00185479"/>
    <w:rsid w:val="00187202"/>
    <w:rsid w:val="001936F9"/>
    <w:rsid w:val="00193CE5"/>
    <w:rsid w:val="001950BB"/>
    <w:rsid w:val="00195C57"/>
    <w:rsid w:val="001967E1"/>
    <w:rsid w:val="00196D10"/>
    <w:rsid w:val="001A15B1"/>
    <w:rsid w:val="001A388F"/>
    <w:rsid w:val="001A59AB"/>
    <w:rsid w:val="001B0EF4"/>
    <w:rsid w:val="001B453B"/>
    <w:rsid w:val="001B50B6"/>
    <w:rsid w:val="001B59A6"/>
    <w:rsid w:val="001B6BD8"/>
    <w:rsid w:val="001B7E68"/>
    <w:rsid w:val="001C2468"/>
    <w:rsid w:val="001C32F1"/>
    <w:rsid w:val="001C6D3C"/>
    <w:rsid w:val="001D078F"/>
    <w:rsid w:val="001D1536"/>
    <w:rsid w:val="001D2057"/>
    <w:rsid w:val="001D2BEC"/>
    <w:rsid w:val="001D380A"/>
    <w:rsid w:val="001D4DA0"/>
    <w:rsid w:val="001D5747"/>
    <w:rsid w:val="001D61C6"/>
    <w:rsid w:val="001E0C32"/>
    <w:rsid w:val="001E0D93"/>
    <w:rsid w:val="001E2A45"/>
    <w:rsid w:val="001E33EE"/>
    <w:rsid w:val="001E3630"/>
    <w:rsid w:val="001E4639"/>
    <w:rsid w:val="001E52D1"/>
    <w:rsid w:val="001E5BBF"/>
    <w:rsid w:val="001E7848"/>
    <w:rsid w:val="001F1894"/>
    <w:rsid w:val="001F6B47"/>
    <w:rsid w:val="0020037C"/>
    <w:rsid w:val="00202856"/>
    <w:rsid w:val="00205D0B"/>
    <w:rsid w:val="00207B50"/>
    <w:rsid w:val="00210DD7"/>
    <w:rsid w:val="0021154E"/>
    <w:rsid w:val="0021191E"/>
    <w:rsid w:val="002121A5"/>
    <w:rsid w:val="002122F7"/>
    <w:rsid w:val="00212974"/>
    <w:rsid w:val="00212B36"/>
    <w:rsid w:val="00212CA5"/>
    <w:rsid w:val="002149FA"/>
    <w:rsid w:val="0021649E"/>
    <w:rsid w:val="00216743"/>
    <w:rsid w:val="00220051"/>
    <w:rsid w:val="00220BBA"/>
    <w:rsid w:val="002213DD"/>
    <w:rsid w:val="00236CB8"/>
    <w:rsid w:val="00237DD6"/>
    <w:rsid w:val="00237F94"/>
    <w:rsid w:val="0024298B"/>
    <w:rsid w:val="0024478D"/>
    <w:rsid w:val="00245C9E"/>
    <w:rsid w:val="002503F3"/>
    <w:rsid w:val="0025142A"/>
    <w:rsid w:val="00253AF2"/>
    <w:rsid w:val="00256725"/>
    <w:rsid w:val="002615B7"/>
    <w:rsid w:val="00265A94"/>
    <w:rsid w:val="00266155"/>
    <w:rsid w:val="002672F1"/>
    <w:rsid w:val="00270066"/>
    <w:rsid w:val="002725F9"/>
    <w:rsid w:val="00272C4B"/>
    <w:rsid w:val="00274B9C"/>
    <w:rsid w:val="002766C9"/>
    <w:rsid w:val="00280383"/>
    <w:rsid w:val="00280B17"/>
    <w:rsid w:val="00282A84"/>
    <w:rsid w:val="00282C25"/>
    <w:rsid w:val="002831F4"/>
    <w:rsid w:val="00284436"/>
    <w:rsid w:val="00286525"/>
    <w:rsid w:val="00287D27"/>
    <w:rsid w:val="002903C6"/>
    <w:rsid w:val="00290517"/>
    <w:rsid w:val="00292331"/>
    <w:rsid w:val="00293989"/>
    <w:rsid w:val="00297574"/>
    <w:rsid w:val="002A0B8D"/>
    <w:rsid w:val="002A1B1B"/>
    <w:rsid w:val="002A558E"/>
    <w:rsid w:val="002A6D9F"/>
    <w:rsid w:val="002B0B9E"/>
    <w:rsid w:val="002B55AB"/>
    <w:rsid w:val="002B5F1E"/>
    <w:rsid w:val="002B6DFC"/>
    <w:rsid w:val="002B76D4"/>
    <w:rsid w:val="002C1D51"/>
    <w:rsid w:val="002C3AD7"/>
    <w:rsid w:val="002C58F6"/>
    <w:rsid w:val="002C6F20"/>
    <w:rsid w:val="002D1904"/>
    <w:rsid w:val="002D2786"/>
    <w:rsid w:val="002D2B3C"/>
    <w:rsid w:val="002D331D"/>
    <w:rsid w:val="002D34B8"/>
    <w:rsid w:val="002D4AF0"/>
    <w:rsid w:val="002D4F67"/>
    <w:rsid w:val="002D53FB"/>
    <w:rsid w:val="002E0627"/>
    <w:rsid w:val="002E0F39"/>
    <w:rsid w:val="002E0FAC"/>
    <w:rsid w:val="002E6EF4"/>
    <w:rsid w:val="002F1E30"/>
    <w:rsid w:val="002F409A"/>
    <w:rsid w:val="002F5268"/>
    <w:rsid w:val="002F5437"/>
    <w:rsid w:val="002F54C5"/>
    <w:rsid w:val="0030042E"/>
    <w:rsid w:val="00300874"/>
    <w:rsid w:val="00301A0E"/>
    <w:rsid w:val="00302FF9"/>
    <w:rsid w:val="00303DEB"/>
    <w:rsid w:val="003060A7"/>
    <w:rsid w:val="00307940"/>
    <w:rsid w:val="00307A33"/>
    <w:rsid w:val="00320B94"/>
    <w:rsid w:val="0032136E"/>
    <w:rsid w:val="00327E0C"/>
    <w:rsid w:val="00333391"/>
    <w:rsid w:val="003337BA"/>
    <w:rsid w:val="00335B35"/>
    <w:rsid w:val="00340B26"/>
    <w:rsid w:val="0034488E"/>
    <w:rsid w:val="00345DFB"/>
    <w:rsid w:val="0034749C"/>
    <w:rsid w:val="0035019C"/>
    <w:rsid w:val="00352AAE"/>
    <w:rsid w:val="0035531A"/>
    <w:rsid w:val="00355CAC"/>
    <w:rsid w:val="00357A15"/>
    <w:rsid w:val="00362922"/>
    <w:rsid w:val="003651C0"/>
    <w:rsid w:val="00365B7A"/>
    <w:rsid w:val="00366C6C"/>
    <w:rsid w:val="003719EB"/>
    <w:rsid w:val="00375E48"/>
    <w:rsid w:val="00380604"/>
    <w:rsid w:val="00381E25"/>
    <w:rsid w:val="003825EC"/>
    <w:rsid w:val="0038298A"/>
    <w:rsid w:val="003853C8"/>
    <w:rsid w:val="003920EE"/>
    <w:rsid w:val="003A2648"/>
    <w:rsid w:val="003A36D8"/>
    <w:rsid w:val="003A4552"/>
    <w:rsid w:val="003A4D4F"/>
    <w:rsid w:val="003A684D"/>
    <w:rsid w:val="003B0390"/>
    <w:rsid w:val="003B0CA1"/>
    <w:rsid w:val="003B20BF"/>
    <w:rsid w:val="003B279A"/>
    <w:rsid w:val="003B3155"/>
    <w:rsid w:val="003B3D52"/>
    <w:rsid w:val="003B4E17"/>
    <w:rsid w:val="003B7A5C"/>
    <w:rsid w:val="003C24A9"/>
    <w:rsid w:val="003C42D3"/>
    <w:rsid w:val="003C562F"/>
    <w:rsid w:val="003C5F81"/>
    <w:rsid w:val="003C76F1"/>
    <w:rsid w:val="003D4CBD"/>
    <w:rsid w:val="003D5A4C"/>
    <w:rsid w:val="003D5F6D"/>
    <w:rsid w:val="003E21EE"/>
    <w:rsid w:val="003E679A"/>
    <w:rsid w:val="003E7D6D"/>
    <w:rsid w:val="003F20EC"/>
    <w:rsid w:val="003F5F02"/>
    <w:rsid w:val="003F6B65"/>
    <w:rsid w:val="003F73AA"/>
    <w:rsid w:val="003F7609"/>
    <w:rsid w:val="00400328"/>
    <w:rsid w:val="0040065A"/>
    <w:rsid w:val="00402022"/>
    <w:rsid w:val="00402285"/>
    <w:rsid w:val="0041587E"/>
    <w:rsid w:val="004162B6"/>
    <w:rsid w:val="004201DA"/>
    <w:rsid w:val="004218FD"/>
    <w:rsid w:val="004225E4"/>
    <w:rsid w:val="004326A9"/>
    <w:rsid w:val="00432D24"/>
    <w:rsid w:val="00437FD0"/>
    <w:rsid w:val="00443F8B"/>
    <w:rsid w:val="0044733A"/>
    <w:rsid w:val="004519B8"/>
    <w:rsid w:val="00452AE4"/>
    <w:rsid w:val="004573D8"/>
    <w:rsid w:val="00457546"/>
    <w:rsid w:val="004579C7"/>
    <w:rsid w:val="00463D90"/>
    <w:rsid w:val="00465259"/>
    <w:rsid w:val="00466832"/>
    <w:rsid w:val="0047058D"/>
    <w:rsid w:val="004709D1"/>
    <w:rsid w:val="004745A4"/>
    <w:rsid w:val="00474B6C"/>
    <w:rsid w:val="00477111"/>
    <w:rsid w:val="0047729B"/>
    <w:rsid w:val="004773F6"/>
    <w:rsid w:val="00480E76"/>
    <w:rsid w:val="00481CDE"/>
    <w:rsid w:val="00482438"/>
    <w:rsid w:val="00484F82"/>
    <w:rsid w:val="00485429"/>
    <w:rsid w:val="004877E1"/>
    <w:rsid w:val="00490FD0"/>
    <w:rsid w:val="00491FF7"/>
    <w:rsid w:val="004A2138"/>
    <w:rsid w:val="004A28E7"/>
    <w:rsid w:val="004A440B"/>
    <w:rsid w:val="004A7F47"/>
    <w:rsid w:val="004A7F89"/>
    <w:rsid w:val="004B250C"/>
    <w:rsid w:val="004B4789"/>
    <w:rsid w:val="004B4EBF"/>
    <w:rsid w:val="004B5054"/>
    <w:rsid w:val="004B55B4"/>
    <w:rsid w:val="004B7B53"/>
    <w:rsid w:val="004C3712"/>
    <w:rsid w:val="004C6540"/>
    <w:rsid w:val="004C71F2"/>
    <w:rsid w:val="004C7E56"/>
    <w:rsid w:val="004D005F"/>
    <w:rsid w:val="004D154D"/>
    <w:rsid w:val="004D165A"/>
    <w:rsid w:val="004D1746"/>
    <w:rsid w:val="004D337D"/>
    <w:rsid w:val="004D3B31"/>
    <w:rsid w:val="004D6BCD"/>
    <w:rsid w:val="004E07FD"/>
    <w:rsid w:val="004E16B8"/>
    <w:rsid w:val="004E248B"/>
    <w:rsid w:val="004E6AC8"/>
    <w:rsid w:val="00500322"/>
    <w:rsid w:val="00501B8E"/>
    <w:rsid w:val="00506338"/>
    <w:rsid w:val="00506FF8"/>
    <w:rsid w:val="00510176"/>
    <w:rsid w:val="005155F3"/>
    <w:rsid w:val="0051639A"/>
    <w:rsid w:val="0052323D"/>
    <w:rsid w:val="005317FB"/>
    <w:rsid w:val="00531A95"/>
    <w:rsid w:val="00532AC2"/>
    <w:rsid w:val="005331B6"/>
    <w:rsid w:val="005350DB"/>
    <w:rsid w:val="00536928"/>
    <w:rsid w:val="00536DAF"/>
    <w:rsid w:val="00537E3F"/>
    <w:rsid w:val="005407AB"/>
    <w:rsid w:val="005453B0"/>
    <w:rsid w:val="00545BF2"/>
    <w:rsid w:val="005467D2"/>
    <w:rsid w:val="005472E2"/>
    <w:rsid w:val="00552170"/>
    <w:rsid w:val="005560F7"/>
    <w:rsid w:val="00556AD4"/>
    <w:rsid w:val="00561AFA"/>
    <w:rsid w:val="00562CB0"/>
    <w:rsid w:val="00566454"/>
    <w:rsid w:val="00572006"/>
    <w:rsid w:val="00574B92"/>
    <w:rsid w:val="00577556"/>
    <w:rsid w:val="005823AE"/>
    <w:rsid w:val="00585342"/>
    <w:rsid w:val="005902DA"/>
    <w:rsid w:val="005A297A"/>
    <w:rsid w:val="005A5713"/>
    <w:rsid w:val="005B2B1F"/>
    <w:rsid w:val="005C7E72"/>
    <w:rsid w:val="005D760D"/>
    <w:rsid w:val="005E077D"/>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2E1"/>
    <w:rsid w:val="00605F29"/>
    <w:rsid w:val="006118F9"/>
    <w:rsid w:val="0061331C"/>
    <w:rsid w:val="00614551"/>
    <w:rsid w:val="00615930"/>
    <w:rsid w:val="00621568"/>
    <w:rsid w:val="006233A7"/>
    <w:rsid w:val="00623C09"/>
    <w:rsid w:val="006248D0"/>
    <w:rsid w:val="00627721"/>
    <w:rsid w:val="00630368"/>
    <w:rsid w:val="006303DC"/>
    <w:rsid w:val="00631C36"/>
    <w:rsid w:val="00635DF7"/>
    <w:rsid w:val="00635F80"/>
    <w:rsid w:val="00636EB0"/>
    <w:rsid w:val="006424C8"/>
    <w:rsid w:val="00643519"/>
    <w:rsid w:val="00643EFC"/>
    <w:rsid w:val="00644C4B"/>
    <w:rsid w:val="00645A38"/>
    <w:rsid w:val="00646089"/>
    <w:rsid w:val="00646D88"/>
    <w:rsid w:val="0064728A"/>
    <w:rsid w:val="00647CC0"/>
    <w:rsid w:val="00652277"/>
    <w:rsid w:val="006540F6"/>
    <w:rsid w:val="00656AC5"/>
    <w:rsid w:val="006576F3"/>
    <w:rsid w:val="006610B9"/>
    <w:rsid w:val="006643E4"/>
    <w:rsid w:val="00670791"/>
    <w:rsid w:val="006708B3"/>
    <w:rsid w:val="006739DD"/>
    <w:rsid w:val="00673E6E"/>
    <w:rsid w:val="00674711"/>
    <w:rsid w:val="00681A76"/>
    <w:rsid w:val="00681E47"/>
    <w:rsid w:val="00683363"/>
    <w:rsid w:val="00686085"/>
    <w:rsid w:val="0068612D"/>
    <w:rsid w:val="006952B4"/>
    <w:rsid w:val="00696F6B"/>
    <w:rsid w:val="006A070F"/>
    <w:rsid w:val="006A3420"/>
    <w:rsid w:val="006A37D0"/>
    <w:rsid w:val="006A6F9A"/>
    <w:rsid w:val="006A6FEA"/>
    <w:rsid w:val="006B010A"/>
    <w:rsid w:val="006B1CB4"/>
    <w:rsid w:val="006B284A"/>
    <w:rsid w:val="006B415F"/>
    <w:rsid w:val="006B4964"/>
    <w:rsid w:val="006B5102"/>
    <w:rsid w:val="006B6702"/>
    <w:rsid w:val="006C1464"/>
    <w:rsid w:val="006C2569"/>
    <w:rsid w:val="006C35A3"/>
    <w:rsid w:val="006C4A39"/>
    <w:rsid w:val="006C667E"/>
    <w:rsid w:val="006C7670"/>
    <w:rsid w:val="006D0DDD"/>
    <w:rsid w:val="006D2D0A"/>
    <w:rsid w:val="006D444D"/>
    <w:rsid w:val="006D5226"/>
    <w:rsid w:val="006D5C1C"/>
    <w:rsid w:val="006D5C8D"/>
    <w:rsid w:val="006D6050"/>
    <w:rsid w:val="006D7E90"/>
    <w:rsid w:val="006E04DD"/>
    <w:rsid w:val="006E16EA"/>
    <w:rsid w:val="006E3151"/>
    <w:rsid w:val="006E3ADD"/>
    <w:rsid w:val="006E4DD9"/>
    <w:rsid w:val="006E5D07"/>
    <w:rsid w:val="006F0C93"/>
    <w:rsid w:val="006F4CA4"/>
    <w:rsid w:val="006F4FA7"/>
    <w:rsid w:val="006F6CCC"/>
    <w:rsid w:val="0070042A"/>
    <w:rsid w:val="00702210"/>
    <w:rsid w:val="00704D82"/>
    <w:rsid w:val="007067C4"/>
    <w:rsid w:val="00706EFD"/>
    <w:rsid w:val="00707A85"/>
    <w:rsid w:val="00713273"/>
    <w:rsid w:val="0071714E"/>
    <w:rsid w:val="00717A88"/>
    <w:rsid w:val="007250EA"/>
    <w:rsid w:val="007255D3"/>
    <w:rsid w:val="007258BB"/>
    <w:rsid w:val="007260B1"/>
    <w:rsid w:val="00735E68"/>
    <w:rsid w:val="00741441"/>
    <w:rsid w:val="007465AF"/>
    <w:rsid w:val="0075037C"/>
    <w:rsid w:val="00750F23"/>
    <w:rsid w:val="0075283E"/>
    <w:rsid w:val="00753254"/>
    <w:rsid w:val="00757DF9"/>
    <w:rsid w:val="00762DE6"/>
    <w:rsid w:val="00764447"/>
    <w:rsid w:val="0076487A"/>
    <w:rsid w:val="0076487F"/>
    <w:rsid w:val="00766324"/>
    <w:rsid w:val="007670DE"/>
    <w:rsid w:val="00770B5E"/>
    <w:rsid w:val="0077479F"/>
    <w:rsid w:val="00780B96"/>
    <w:rsid w:val="0078103C"/>
    <w:rsid w:val="00781521"/>
    <w:rsid w:val="007845D2"/>
    <w:rsid w:val="007867EA"/>
    <w:rsid w:val="00786C70"/>
    <w:rsid w:val="0079010F"/>
    <w:rsid w:val="00792A39"/>
    <w:rsid w:val="00795100"/>
    <w:rsid w:val="00795EE2"/>
    <w:rsid w:val="00795F8A"/>
    <w:rsid w:val="007960D4"/>
    <w:rsid w:val="007A3D89"/>
    <w:rsid w:val="007A4374"/>
    <w:rsid w:val="007A6FBB"/>
    <w:rsid w:val="007B15AF"/>
    <w:rsid w:val="007B3EF4"/>
    <w:rsid w:val="007C0F6B"/>
    <w:rsid w:val="007C2094"/>
    <w:rsid w:val="007C351D"/>
    <w:rsid w:val="007D1BEB"/>
    <w:rsid w:val="007D1C80"/>
    <w:rsid w:val="007D3360"/>
    <w:rsid w:val="007D4E87"/>
    <w:rsid w:val="007D570A"/>
    <w:rsid w:val="007E0C9C"/>
    <w:rsid w:val="007E56E8"/>
    <w:rsid w:val="007E5B7F"/>
    <w:rsid w:val="007E652D"/>
    <w:rsid w:val="007F1405"/>
    <w:rsid w:val="007F1B27"/>
    <w:rsid w:val="007F3AA2"/>
    <w:rsid w:val="008017AD"/>
    <w:rsid w:val="00802E05"/>
    <w:rsid w:val="00802EFF"/>
    <w:rsid w:val="0080481B"/>
    <w:rsid w:val="00804A89"/>
    <w:rsid w:val="0080533A"/>
    <w:rsid w:val="008100B0"/>
    <w:rsid w:val="00810D03"/>
    <w:rsid w:val="00811BAB"/>
    <w:rsid w:val="00813EDC"/>
    <w:rsid w:val="00815382"/>
    <w:rsid w:val="00815A79"/>
    <w:rsid w:val="00816831"/>
    <w:rsid w:val="008215A3"/>
    <w:rsid w:val="00825031"/>
    <w:rsid w:val="00833D02"/>
    <w:rsid w:val="00834FC9"/>
    <w:rsid w:val="008401C0"/>
    <w:rsid w:val="00844E40"/>
    <w:rsid w:val="00853003"/>
    <w:rsid w:val="00855116"/>
    <w:rsid w:val="00856BC3"/>
    <w:rsid w:val="00861114"/>
    <w:rsid w:val="00861778"/>
    <w:rsid w:val="00864D6B"/>
    <w:rsid w:val="0086687E"/>
    <w:rsid w:val="008708DD"/>
    <w:rsid w:val="008746CF"/>
    <w:rsid w:val="00875CE6"/>
    <w:rsid w:val="00875FD8"/>
    <w:rsid w:val="008766D1"/>
    <w:rsid w:val="00876E34"/>
    <w:rsid w:val="0088730F"/>
    <w:rsid w:val="00892AC0"/>
    <w:rsid w:val="0089389D"/>
    <w:rsid w:val="00894224"/>
    <w:rsid w:val="00896E77"/>
    <w:rsid w:val="00897472"/>
    <w:rsid w:val="008A0631"/>
    <w:rsid w:val="008A237D"/>
    <w:rsid w:val="008A3568"/>
    <w:rsid w:val="008A53A8"/>
    <w:rsid w:val="008A542B"/>
    <w:rsid w:val="008A5DB4"/>
    <w:rsid w:val="008A6E18"/>
    <w:rsid w:val="008B278F"/>
    <w:rsid w:val="008C23A6"/>
    <w:rsid w:val="008C2C1B"/>
    <w:rsid w:val="008C2C7D"/>
    <w:rsid w:val="008C3992"/>
    <w:rsid w:val="008C48E5"/>
    <w:rsid w:val="008C589F"/>
    <w:rsid w:val="008D0713"/>
    <w:rsid w:val="008D2086"/>
    <w:rsid w:val="008D4DFE"/>
    <w:rsid w:val="008D5E7E"/>
    <w:rsid w:val="008E0A65"/>
    <w:rsid w:val="008E31C6"/>
    <w:rsid w:val="008E60B3"/>
    <w:rsid w:val="008E7937"/>
    <w:rsid w:val="008F080C"/>
    <w:rsid w:val="008F1E13"/>
    <w:rsid w:val="008F2FCA"/>
    <w:rsid w:val="008F553E"/>
    <w:rsid w:val="008F6212"/>
    <w:rsid w:val="009052EF"/>
    <w:rsid w:val="00906CAC"/>
    <w:rsid w:val="009112C7"/>
    <w:rsid w:val="00911DE1"/>
    <w:rsid w:val="009131B7"/>
    <w:rsid w:val="009239A5"/>
    <w:rsid w:val="00923F93"/>
    <w:rsid w:val="0092524A"/>
    <w:rsid w:val="00932E84"/>
    <w:rsid w:val="00935217"/>
    <w:rsid w:val="00935D33"/>
    <w:rsid w:val="00941765"/>
    <w:rsid w:val="00945B93"/>
    <w:rsid w:val="0094783F"/>
    <w:rsid w:val="00951106"/>
    <w:rsid w:val="00954352"/>
    <w:rsid w:val="00955190"/>
    <w:rsid w:val="00956902"/>
    <w:rsid w:val="0095748E"/>
    <w:rsid w:val="00957973"/>
    <w:rsid w:val="00964328"/>
    <w:rsid w:val="009646F4"/>
    <w:rsid w:val="0096501A"/>
    <w:rsid w:val="00966054"/>
    <w:rsid w:val="009712C3"/>
    <w:rsid w:val="00972E8A"/>
    <w:rsid w:val="009749AC"/>
    <w:rsid w:val="00974EC8"/>
    <w:rsid w:val="009751DE"/>
    <w:rsid w:val="009756EB"/>
    <w:rsid w:val="00976530"/>
    <w:rsid w:val="00982531"/>
    <w:rsid w:val="00985689"/>
    <w:rsid w:val="00986C20"/>
    <w:rsid w:val="00991E44"/>
    <w:rsid w:val="0099270B"/>
    <w:rsid w:val="00993863"/>
    <w:rsid w:val="009A08E6"/>
    <w:rsid w:val="009A3B27"/>
    <w:rsid w:val="009B1551"/>
    <w:rsid w:val="009B2E16"/>
    <w:rsid w:val="009B6672"/>
    <w:rsid w:val="009B768B"/>
    <w:rsid w:val="009C1B59"/>
    <w:rsid w:val="009C28A5"/>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78C"/>
    <w:rsid w:val="00A13BFE"/>
    <w:rsid w:val="00A14EBC"/>
    <w:rsid w:val="00A16BA4"/>
    <w:rsid w:val="00A17929"/>
    <w:rsid w:val="00A17ED5"/>
    <w:rsid w:val="00A20760"/>
    <w:rsid w:val="00A21C92"/>
    <w:rsid w:val="00A22AC3"/>
    <w:rsid w:val="00A3092A"/>
    <w:rsid w:val="00A30DBB"/>
    <w:rsid w:val="00A315A0"/>
    <w:rsid w:val="00A42656"/>
    <w:rsid w:val="00A429A6"/>
    <w:rsid w:val="00A43636"/>
    <w:rsid w:val="00A43DDF"/>
    <w:rsid w:val="00A44B0F"/>
    <w:rsid w:val="00A47404"/>
    <w:rsid w:val="00A53315"/>
    <w:rsid w:val="00A573C7"/>
    <w:rsid w:val="00A62E34"/>
    <w:rsid w:val="00A65172"/>
    <w:rsid w:val="00A70F93"/>
    <w:rsid w:val="00A7276D"/>
    <w:rsid w:val="00A73566"/>
    <w:rsid w:val="00A73A46"/>
    <w:rsid w:val="00A758F5"/>
    <w:rsid w:val="00A76B02"/>
    <w:rsid w:val="00A8219B"/>
    <w:rsid w:val="00A824EE"/>
    <w:rsid w:val="00A907F0"/>
    <w:rsid w:val="00A91C19"/>
    <w:rsid w:val="00A94520"/>
    <w:rsid w:val="00A95C2B"/>
    <w:rsid w:val="00A975A7"/>
    <w:rsid w:val="00AA0516"/>
    <w:rsid w:val="00AA083C"/>
    <w:rsid w:val="00AA0E61"/>
    <w:rsid w:val="00AA3ED7"/>
    <w:rsid w:val="00AA516F"/>
    <w:rsid w:val="00AA5F7A"/>
    <w:rsid w:val="00AA6AC4"/>
    <w:rsid w:val="00AA741E"/>
    <w:rsid w:val="00AB0368"/>
    <w:rsid w:val="00AB0FD9"/>
    <w:rsid w:val="00AB192F"/>
    <w:rsid w:val="00AB457F"/>
    <w:rsid w:val="00AB5003"/>
    <w:rsid w:val="00AB58D9"/>
    <w:rsid w:val="00AB7C84"/>
    <w:rsid w:val="00AC0677"/>
    <w:rsid w:val="00AC430C"/>
    <w:rsid w:val="00AC730D"/>
    <w:rsid w:val="00AC79A8"/>
    <w:rsid w:val="00AD0FA0"/>
    <w:rsid w:val="00AD223F"/>
    <w:rsid w:val="00AD4807"/>
    <w:rsid w:val="00AE064A"/>
    <w:rsid w:val="00AE0F48"/>
    <w:rsid w:val="00AE1CFA"/>
    <w:rsid w:val="00AE2E6C"/>
    <w:rsid w:val="00AE4136"/>
    <w:rsid w:val="00AE4626"/>
    <w:rsid w:val="00AE4A14"/>
    <w:rsid w:val="00AE54CD"/>
    <w:rsid w:val="00AF007F"/>
    <w:rsid w:val="00AF01E8"/>
    <w:rsid w:val="00AF1BDA"/>
    <w:rsid w:val="00AF5F31"/>
    <w:rsid w:val="00AF67E7"/>
    <w:rsid w:val="00AF7DED"/>
    <w:rsid w:val="00B002A9"/>
    <w:rsid w:val="00B01081"/>
    <w:rsid w:val="00B0275E"/>
    <w:rsid w:val="00B038D4"/>
    <w:rsid w:val="00B04A7A"/>
    <w:rsid w:val="00B04D7F"/>
    <w:rsid w:val="00B05858"/>
    <w:rsid w:val="00B134CE"/>
    <w:rsid w:val="00B13B68"/>
    <w:rsid w:val="00B17190"/>
    <w:rsid w:val="00B23374"/>
    <w:rsid w:val="00B25126"/>
    <w:rsid w:val="00B32744"/>
    <w:rsid w:val="00B346B6"/>
    <w:rsid w:val="00B3719B"/>
    <w:rsid w:val="00B42CA7"/>
    <w:rsid w:val="00B42D97"/>
    <w:rsid w:val="00B468F8"/>
    <w:rsid w:val="00B54407"/>
    <w:rsid w:val="00B54E84"/>
    <w:rsid w:val="00B5626B"/>
    <w:rsid w:val="00B5679B"/>
    <w:rsid w:val="00B56D3C"/>
    <w:rsid w:val="00B5729F"/>
    <w:rsid w:val="00B61761"/>
    <w:rsid w:val="00B61C20"/>
    <w:rsid w:val="00B632C7"/>
    <w:rsid w:val="00B6409B"/>
    <w:rsid w:val="00B6463D"/>
    <w:rsid w:val="00B66D0D"/>
    <w:rsid w:val="00B7243A"/>
    <w:rsid w:val="00B72B5F"/>
    <w:rsid w:val="00B73A5C"/>
    <w:rsid w:val="00B73AD0"/>
    <w:rsid w:val="00B77C53"/>
    <w:rsid w:val="00B80603"/>
    <w:rsid w:val="00B87C0F"/>
    <w:rsid w:val="00B9250F"/>
    <w:rsid w:val="00B93DFC"/>
    <w:rsid w:val="00B94B44"/>
    <w:rsid w:val="00B956EC"/>
    <w:rsid w:val="00B96BDC"/>
    <w:rsid w:val="00B97B77"/>
    <w:rsid w:val="00BA0883"/>
    <w:rsid w:val="00BA1BB2"/>
    <w:rsid w:val="00BA36BA"/>
    <w:rsid w:val="00BA4584"/>
    <w:rsid w:val="00BA4F0F"/>
    <w:rsid w:val="00BA543A"/>
    <w:rsid w:val="00BA7286"/>
    <w:rsid w:val="00BB1C4E"/>
    <w:rsid w:val="00BB3D24"/>
    <w:rsid w:val="00BB6EC8"/>
    <w:rsid w:val="00BB7693"/>
    <w:rsid w:val="00BC007B"/>
    <w:rsid w:val="00BC37CA"/>
    <w:rsid w:val="00BC41BA"/>
    <w:rsid w:val="00BC62FD"/>
    <w:rsid w:val="00BD21DD"/>
    <w:rsid w:val="00BD3B24"/>
    <w:rsid w:val="00BD4D6F"/>
    <w:rsid w:val="00BD6719"/>
    <w:rsid w:val="00BE1C8D"/>
    <w:rsid w:val="00BE1F43"/>
    <w:rsid w:val="00BE2A4A"/>
    <w:rsid w:val="00BE3770"/>
    <w:rsid w:val="00BE44A2"/>
    <w:rsid w:val="00BE5F44"/>
    <w:rsid w:val="00BE663B"/>
    <w:rsid w:val="00BF0D32"/>
    <w:rsid w:val="00BF323E"/>
    <w:rsid w:val="00BF4031"/>
    <w:rsid w:val="00C0525A"/>
    <w:rsid w:val="00C12C11"/>
    <w:rsid w:val="00C13111"/>
    <w:rsid w:val="00C170F5"/>
    <w:rsid w:val="00C17E0D"/>
    <w:rsid w:val="00C24BD4"/>
    <w:rsid w:val="00C25D73"/>
    <w:rsid w:val="00C27B1C"/>
    <w:rsid w:val="00C31A9C"/>
    <w:rsid w:val="00C34065"/>
    <w:rsid w:val="00C3636C"/>
    <w:rsid w:val="00C42264"/>
    <w:rsid w:val="00C4563F"/>
    <w:rsid w:val="00C45663"/>
    <w:rsid w:val="00C45CF1"/>
    <w:rsid w:val="00C46922"/>
    <w:rsid w:val="00C51498"/>
    <w:rsid w:val="00C51AFE"/>
    <w:rsid w:val="00C5410F"/>
    <w:rsid w:val="00C677B8"/>
    <w:rsid w:val="00C71B2B"/>
    <w:rsid w:val="00C73756"/>
    <w:rsid w:val="00C74EEC"/>
    <w:rsid w:val="00C77C99"/>
    <w:rsid w:val="00C80662"/>
    <w:rsid w:val="00C81B3D"/>
    <w:rsid w:val="00C82746"/>
    <w:rsid w:val="00C82EE3"/>
    <w:rsid w:val="00C83C36"/>
    <w:rsid w:val="00C90896"/>
    <w:rsid w:val="00C90E21"/>
    <w:rsid w:val="00C91C68"/>
    <w:rsid w:val="00C9297B"/>
    <w:rsid w:val="00C94344"/>
    <w:rsid w:val="00C94B53"/>
    <w:rsid w:val="00C9543B"/>
    <w:rsid w:val="00C9691E"/>
    <w:rsid w:val="00CA0179"/>
    <w:rsid w:val="00CA1CDE"/>
    <w:rsid w:val="00CA201B"/>
    <w:rsid w:val="00CA346D"/>
    <w:rsid w:val="00CA427A"/>
    <w:rsid w:val="00CA70D2"/>
    <w:rsid w:val="00CB045F"/>
    <w:rsid w:val="00CB0684"/>
    <w:rsid w:val="00CB59FD"/>
    <w:rsid w:val="00CB7F1D"/>
    <w:rsid w:val="00CC2B9B"/>
    <w:rsid w:val="00CC4159"/>
    <w:rsid w:val="00CC452E"/>
    <w:rsid w:val="00CC741D"/>
    <w:rsid w:val="00CD06C2"/>
    <w:rsid w:val="00CD11A5"/>
    <w:rsid w:val="00CD4BA9"/>
    <w:rsid w:val="00CD62D7"/>
    <w:rsid w:val="00CD6D4A"/>
    <w:rsid w:val="00CD7725"/>
    <w:rsid w:val="00CE1B35"/>
    <w:rsid w:val="00CE1BF5"/>
    <w:rsid w:val="00CE3753"/>
    <w:rsid w:val="00CE6FC5"/>
    <w:rsid w:val="00CF11A9"/>
    <w:rsid w:val="00CF12B7"/>
    <w:rsid w:val="00CF3769"/>
    <w:rsid w:val="00D03E71"/>
    <w:rsid w:val="00D04631"/>
    <w:rsid w:val="00D10AA1"/>
    <w:rsid w:val="00D10CAC"/>
    <w:rsid w:val="00D138C4"/>
    <w:rsid w:val="00D16F91"/>
    <w:rsid w:val="00D17ADE"/>
    <w:rsid w:val="00D17E57"/>
    <w:rsid w:val="00D2111D"/>
    <w:rsid w:val="00D244A7"/>
    <w:rsid w:val="00D324C4"/>
    <w:rsid w:val="00D32FBA"/>
    <w:rsid w:val="00D3362B"/>
    <w:rsid w:val="00D3404A"/>
    <w:rsid w:val="00D41136"/>
    <w:rsid w:val="00D436EA"/>
    <w:rsid w:val="00D511B7"/>
    <w:rsid w:val="00D56579"/>
    <w:rsid w:val="00D56DAE"/>
    <w:rsid w:val="00D655D7"/>
    <w:rsid w:val="00D6614D"/>
    <w:rsid w:val="00D66199"/>
    <w:rsid w:val="00D664D2"/>
    <w:rsid w:val="00D6687C"/>
    <w:rsid w:val="00D67A8D"/>
    <w:rsid w:val="00D67BC7"/>
    <w:rsid w:val="00D71822"/>
    <w:rsid w:val="00D719CB"/>
    <w:rsid w:val="00D73095"/>
    <w:rsid w:val="00D766E9"/>
    <w:rsid w:val="00D76EF8"/>
    <w:rsid w:val="00D84779"/>
    <w:rsid w:val="00D86B43"/>
    <w:rsid w:val="00D87C18"/>
    <w:rsid w:val="00D87F17"/>
    <w:rsid w:val="00DA054A"/>
    <w:rsid w:val="00DA1743"/>
    <w:rsid w:val="00DA2344"/>
    <w:rsid w:val="00DA59EC"/>
    <w:rsid w:val="00DA65E1"/>
    <w:rsid w:val="00DB013A"/>
    <w:rsid w:val="00DB142C"/>
    <w:rsid w:val="00DB29A4"/>
    <w:rsid w:val="00DB7C6A"/>
    <w:rsid w:val="00DC0948"/>
    <w:rsid w:val="00DC1E73"/>
    <w:rsid w:val="00DC25E5"/>
    <w:rsid w:val="00DD424E"/>
    <w:rsid w:val="00DD64AF"/>
    <w:rsid w:val="00DD79DD"/>
    <w:rsid w:val="00DE1743"/>
    <w:rsid w:val="00DE228C"/>
    <w:rsid w:val="00DE4CA3"/>
    <w:rsid w:val="00DF172C"/>
    <w:rsid w:val="00DF27D4"/>
    <w:rsid w:val="00DF2CE8"/>
    <w:rsid w:val="00E02887"/>
    <w:rsid w:val="00E10974"/>
    <w:rsid w:val="00E110F4"/>
    <w:rsid w:val="00E145E7"/>
    <w:rsid w:val="00E15902"/>
    <w:rsid w:val="00E21583"/>
    <w:rsid w:val="00E32371"/>
    <w:rsid w:val="00E372C0"/>
    <w:rsid w:val="00E435A9"/>
    <w:rsid w:val="00E50227"/>
    <w:rsid w:val="00E50AF3"/>
    <w:rsid w:val="00E51161"/>
    <w:rsid w:val="00E51242"/>
    <w:rsid w:val="00E56CC4"/>
    <w:rsid w:val="00E60B86"/>
    <w:rsid w:val="00E62B84"/>
    <w:rsid w:val="00E6334A"/>
    <w:rsid w:val="00E63427"/>
    <w:rsid w:val="00E63EF3"/>
    <w:rsid w:val="00E64F85"/>
    <w:rsid w:val="00E6704E"/>
    <w:rsid w:val="00E70E56"/>
    <w:rsid w:val="00E726E2"/>
    <w:rsid w:val="00E74774"/>
    <w:rsid w:val="00E74F55"/>
    <w:rsid w:val="00E75D13"/>
    <w:rsid w:val="00E76DDB"/>
    <w:rsid w:val="00E83927"/>
    <w:rsid w:val="00E86DBE"/>
    <w:rsid w:val="00E91D12"/>
    <w:rsid w:val="00E9277D"/>
    <w:rsid w:val="00E93682"/>
    <w:rsid w:val="00E93EF6"/>
    <w:rsid w:val="00E95FDD"/>
    <w:rsid w:val="00E967E0"/>
    <w:rsid w:val="00E97172"/>
    <w:rsid w:val="00E97CCD"/>
    <w:rsid w:val="00EA13E5"/>
    <w:rsid w:val="00EA17F7"/>
    <w:rsid w:val="00EA1947"/>
    <w:rsid w:val="00EA5D2C"/>
    <w:rsid w:val="00EA6933"/>
    <w:rsid w:val="00EA6A6C"/>
    <w:rsid w:val="00EB1366"/>
    <w:rsid w:val="00EC1EE3"/>
    <w:rsid w:val="00EC4DF2"/>
    <w:rsid w:val="00EC58AB"/>
    <w:rsid w:val="00EC6369"/>
    <w:rsid w:val="00EC6B44"/>
    <w:rsid w:val="00ED1658"/>
    <w:rsid w:val="00ED2984"/>
    <w:rsid w:val="00ED3D15"/>
    <w:rsid w:val="00EE036E"/>
    <w:rsid w:val="00EE2CF1"/>
    <w:rsid w:val="00EF41EC"/>
    <w:rsid w:val="00EF4743"/>
    <w:rsid w:val="00EF486F"/>
    <w:rsid w:val="00EF5973"/>
    <w:rsid w:val="00EF72BA"/>
    <w:rsid w:val="00F037A2"/>
    <w:rsid w:val="00F11A23"/>
    <w:rsid w:val="00F11CAA"/>
    <w:rsid w:val="00F1351D"/>
    <w:rsid w:val="00F15E95"/>
    <w:rsid w:val="00F2084C"/>
    <w:rsid w:val="00F25B03"/>
    <w:rsid w:val="00F2701D"/>
    <w:rsid w:val="00F27E17"/>
    <w:rsid w:val="00F3029C"/>
    <w:rsid w:val="00F3213C"/>
    <w:rsid w:val="00F35A52"/>
    <w:rsid w:val="00F36DDF"/>
    <w:rsid w:val="00F47D5D"/>
    <w:rsid w:val="00F52C46"/>
    <w:rsid w:val="00F53DF4"/>
    <w:rsid w:val="00F56045"/>
    <w:rsid w:val="00F57A79"/>
    <w:rsid w:val="00F6347F"/>
    <w:rsid w:val="00F70E8F"/>
    <w:rsid w:val="00F751C3"/>
    <w:rsid w:val="00F878C8"/>
    <w:rsid w:val="00F9086A"/>
    <w:rsid w:val="00F939E9"/>
    <w:rsid w:val="00F957E4"/>
    <w:rsid w:val="00FA6F7B"/>
    <w:rsid w:val="00FB1157"/>
    <w:rsid w:val="00FB3972"/>
    <w:rsid w:val="00FB3F91"/>
    <w:rsid w:val="00FB4934"/>
    <w:rsid w:val="00FB4A21"/>
    <w:rsid w:val="00FB52F1"/>
    <w:rsid w:val="00FB668F"/>
    <w:rsid w:val="00FB795E"/>
    <w:rsid w:val="00FC0DC3"/>
    <w:rsid w:val="00FC2FE5"/>
    <w:rsid w:val="00FC54F8"/>
    <w:rsid w:val="00FC6EFD"/>
    <w:rsid w:val="00FD0BC3"/>
    <w:rsid w:val="00FD0EC9"/>
    <w:rsid w:val="00FD40F4"/>
    <w:rsid w:val="00FD52A8"/>
    <w:rsid w:val="00FD7362"/>
    <w:rsid w:val="00FE2679"/>
    <w:rsid w:val="00FE490D"/>
    <w:rsid w:val="00FE6EF4"/>
    <w:rsid w:val="098B92DE"/>
    <w:rsid w:val="1527A911"/>
    <w:rsid w:val="25D49F72"/>
    <w:rsid w:val="290C4034"/>
    <w:rsid w:val="392A5184"/>
    <w:rsid w:val="3B053D92"/>
    <w:rsid w:val="46777403"/>
    <w:rsid w:val="61336898"/>
    <w:rsid w:val="66CA9F3A"/>
    <w:rsid w:val="69B0C756"/>
    <w:rsid w:val="6F99D496"/>
    <w:rsid w:val="7C605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character" w:customStyle="1" w:styleId="normaltextrun">
    <w:name w:val="normaltextrun"/>
    <w:basedOn w:val="DefaultParagraphFont"/>
    <w:rsid w:val="00EF486F"/>
  </w:style>
  <w:style w:type="paragraph" w:customStyle="1" w:styleId="paragraph0">
    <w:name w:val="paragraph"/>
    <w:basedOn w:val="Normal"/>
    <w:rsid w:val="00EF486F"/>
    <w:pPr>
      <w:spacing w:before="100" w:beforeAutospacing="1" w:after="100" w:afterAutospacing="1"/>
    </w:pPr>
    <w:rPr>
      <w:lang w:eastAsia="en-US"/>
    </w:rPr>
  </w:style>
  <w:style w:type="character" w:customStyle="1" w:styleId="eop">
    <w:name w:val="eop"/>
    <w:basedOn w:val="DefaultParagraphFont"/>
    <w:rsid w:val="00EF486F"/>
  </w:style>
  <w:style w:type="paragraph" w:styleId="Revision">
    <w:name w:val="Revision"/>
    <w:hidden/>
    <w:uiPriority w:val="99"/>
    <w:semiHidden/>
    <w:rsid w:val="003B4E1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5WZ2A3A7QHPE-93415932-5924</_dlc_DocId>
    <_dlc_DocIdUrl xmlns="2d9ef255-171e-43da-8e27-5425008f5ffa">
      <Url>https://socialsecuritygov.sharepoint.com/sites/TTDCAROHALLEXCoordination/_layouts/15/DocIdRedir.aspx?ID=5WZ2A3A7QHPE-93415932-5924</Url>
      <Description>5WZ2A3A7QHPE-93415932-5924</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B0BCC-79D7-4EA3-A722-5CE028045CA3}">
  <ds:schemaRefs>
    <ds:schemaRef ds:uri="6863c268-474e-4220-898d-ee0d5aa90c7f"/>
    <ds:schemaRef ds:uri="http://purl.org/dc/terms/"/>
    <ds:schemaRef ds:uri="http://schemas.microsoft.com/office/2006/documentManagement/types"/>
    <ds:schemaRef ds:uri="52f4bf7d-6ab4-4c6d-93f0-fe5d3c754b2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3.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4.xml><?xml version="1.0" encoding="utf-8"?>
<ds:datastoreItem xmlns:ds="http://schemas.openxmlformats.org/officeDocument/2006/customXml" ds:itemID="{53468FDF-620B-4221-9A11-BC1F4CED45A2}"/>
</file>

<file path=customXml/itemProps5.xml><?xml version="1.0" encoding="utf-8"?>
<ds:datastoreItem xmlns:ds="http://schemas.openxmlformats.org/officeDocument/2006/customXml" ds:itemID="{146F3D9D-1116-4F66-AD7D-66681DEC82C7}"/>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1</TotalTime>
  <Pages>4</Pages>
  <Words>1356</Words>
  <Characters>7735</Characters>
  <Application>Microsoft Office Word</Application>
  <DocSecurity>0</DocSecurity>
  <Lines>64</Lines>
  <Paragraphs>18</Paragraphs>
  <ScaleCrop>false</ScaleCrop>
  <Company>SSA</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Colom-Cordero, Betsy</cp:lastModifiedBy>
  <cp:revision>2</cp:revision>
  <cp:lastPrinted>2015-08-19T12:52:00Z</cp:lastPrinted>
  <dcterms:created xsi:type="dcterms:W3CDTF">2023-06-06T14:52:00Z</dcterms:created>
  <dcterms:modified xsi:type="dcterms:W3CDTF">2023-06-06T14:52:00Z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8b72d3ce-4bf0-4a92-b62e-1791068f5b4b</vt:lpwstr>
  </property>
  <property fmtid="{D5CDD505-2E9C-101B-9397-08002B2CF9AE}" pid="4" name="_dlc_DocId">
    <vt:lpwstr>RK4KDKDYPRSN-1369688992-1488</vt:lpwstr>
  </property>
  <property fmtid="{D5CDD505-2E9C-101B-9397-08002B2CF9AE}" pid="5" name="_dlc_DocIdUrl">
    <vt:lpwstr>https://socialsecuritygov.sharepoint.com/sites/ModCollaboration-995d0/_layouts/15/DocIdRedir.aspx?ID=RK4KDKDYPRSN-1369688992-1488, RK4KDKDYPRSN-1369688992-1488</vt:lpwstr>
  </property>
  <property fmtid="{D5CDD505-2E9C-101B-9397-08002B2CF9AE}" pid="6" name="k0116c62736d41c381e8c9ae644339ad">
    <vt:lpwstr/>
  </property>
  <property fmtid="{D5CDD505-2E9C-101B-9397-08002B2CF9AE}" pid="7" name="MediaServiceImageTags">
    <vt:lpwstr/>
  </property>
  <property fmtid="{D5CDD505-2E9C-101B-9397-08002B2CF9AE}" pid="8" name="TaxCatchAll">
    <vt:lpwstr/>
  </property>
  <property fmtid="{D5CDD505-2E9C-101B-9397-08002B2CF9AE}" pid="9" name="HALLEX_x0020_Section_x0028_s_x0029_">
    <vt:lpwstr/>
  </property>
  <property fmtid="{D5CDD505-2E9C-101B-9397-08002B2CF9AE}" pid="10" name="HALLEX Section(s)">
    <vt:lpwstr/>
  </property>
  <property fmtid="{D5CDD505-2E9C-101B-9397-08002B2CF9AE}" pid="11" name="_AdHocReviewCycleID">
    <vt:i4>-1566070235</vt:i4>
  </property>
  <property fmtid="{D5CDD505-2E9C-101B-9397-08002B2CF9AE}" pid="12" name="_NewReviewCycle">
    <vt:lpwstr/>
  </property>
  <property fmtid="{D5CDD505-2E9C-101B-9397-08002B2CF9AE}" pid="13" name="_EmailSubject">
    <vt:lpwstr>Hearing Level Notices for Escabi and PR</vt:lpwstr>
  </property>
  <property fmtid="{D5CDD505-2E9C-101B-9397-08002B2CF9AE}" pid="14" name="_AuthorEmail">
    <vt:lpwstr>Daniel.Klionsky@ssa.gov</vt:lpwstr>
  </property>
  <property fmtid="{D5CDD505-2E9C-101B-9397-08002B2CF9AE}" pid="15" name="_AuthorEmailDisplayName">
    <vt:lpwstr>Klionsky, Daniel</vt:lpwstr>
  </property>
  <property fmtid="{D5CDD505-2E9C-101B-9397-08002B2CF9AE}" pid="16" name="_ReviewingToolsShownOnce">
    <vt:lpwstr/>
  </property>
  <property fmtid="{D5CDD505-2E9C-101B-9397-08002B2CF9AE}" pid="17" name="Order">
    <vt:r8>924000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